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B4" w:rsidRPr="0079261D" w:rsidRDefault="007168B4" w:rsidP="008952EC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11124704" r:id="rId6"/>
        </w:pict>
      </w:r>
      <w:r w:rsidRPr="0079261D">
        <w:rPr>
          <w:b/>
          <w:sz w:val="28"/>
          <w:szCs w:val="28"/>
        </w:rPr>
        <w:t>УКРАЇНА</w:t>
      </w:r>
    </w:p>
    <w:p w:rsidR="007168B4" w:rsidRPr="0079261D" w:rsidRDefault="007168B4" w:rsidP="008952EC">
      <w:pPr>
        <w:pStyle w:val="Caption"/>
        <w:rPr>
          <w:b/>
          <w:smallCaps/>
          <w:sz w:val="28"/>
          <w:szCs w:val="28"/>
        </w:rPr>
      </w:pPr>
      <w:smartTag w:uri="urn:schemas-microsoft-com:office:smarttags" w:element="PersonName">
        <w:smartTagPr>
          <w:attr w:name="ProductID" w:val="ВИКОНАВЧИЙ КОМІТЕТ НЕТІШИНСЬКОЇ МІСЬКОЇ РАДИ"/>
        </w:smartTagPr>
        <w:r w:rsidRPr="0079261D">
          <w:rPr>
            <w:b/>
            <w:smallCaps/>
            <w:sz w:val="28"/>
            <w:szCs w:val="28"/>
          </w:rPr>
          <w:t>Виконавчий комітет Нетішинської міської ради</w:t>
        </w:r>
      </w:smartTag>
    </w:p>
    <w:p w:rsidR="007168B4" w:rsidRPr="0079261D" w:rsidRDefault="007168B4" w:rsidP="008952EC">
      <w:pPr>
        <w:pStyle w:val="Caption"/>
        <w:rPr>
          <w:b/>
          <w:smallCaps/>
          <w:sz w:val="28"/>
          <w:szCs w:val="28"/>
        </w:rPr>
      </w:pPr>
      <w:r w:rsidRPr="0079261D">
        <w:rPr>
          <w:b/>
          <w:smallCaps/>
          <w:sz w:val="28"/>
          <w:szCs w:val="28"/>
        </w:rPr>
        <w:t>Хмельницької області</w:t>
      </w:r>
    </w:p>
    <w:p w:rsidR="007168B4" w:rsidRPr="0079261D" w:rsidRDefault="007168B4" w:rsidP="008952EC">
      <w:pPr>
        <w:jc w:val="both"/>
        <w:rPr>
          <w:sz w:val="28"/>
          <w:szCs w:val="28"/>
          <w:lang w:val="uk-UA" w:eastAsia="uk-UA"/>
        </w:rPr>
      </w:pPr>
    </w:p>
    <w:p w:rsidR="007168B4" w:rsidRPr="0079261D" w:rsidRDefault="007168B4" w:rsidP="008952EC">
      <w:pPr>
        <w:jc w:val="center"/>
        <w:rPr>
          <w:b/>
          <w:sz w:val="32"/>
          <w:szCs w:val="32"/>
          <w:lang w:val="uk-UA"/>
        </w:rPr>
      </w:pPr>
      <w:r w:rsidRPr="0079261D">
        <w:rPr>
          <w:b/>
          <w:sz w:val="32"/>
          <w:szCs w:val="32"/>
          <w:lang w:val="uk-UA"/>
        </w:rPr>
        <w:t>Р І Ш Е Н Н Я</w:t>
      </w:r>
    </w:p>
    <w:p w:rsidR="007168B4" w:rsidRPr="0079261D" w:rsidRDefault="007168B4" w:rsidP="008952EC">
      <w:pPr>
        <w:jc w:val="center"/>
        <w:rPr>
          <w:b/>
          <w:sz w:val="28"/>
          <w:szCs w:val="28"/>
          <w:lang w:val="uk-UA" w:eastAsia="uk-UA"/>
        </w:rPr>
      </w:pPr>
    </w:p>
    <w:p w:rsidR="007168B4" w:rsidRPr="0079261D" w:rsidRDefault="007168B4" w:rsidP="00373F74">
      <w:pPr>
        <w:jc w:val="both"/>
        <w:rPr>
          <w:b/>
          <w:sz w:val="28"/>
          <w:szCs w:val="28"/>
          <w:lang w:val="uk-UA" w:eastAsia="uk-UA"/>
        </w:rPr>
      </w:pPr>
      <w:r w:rsidRPr="0079261D">
        <w:rPr>
          <w:b/>
          <w:sz w:val="28"/>
          <w:szCs w:val="28"/>
          <w:lang w:val="uk-UA" w:eastAsia="uk-UA"/>
        </w:rPr>
        <w:t>07.02.2019</w:t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  <w:t>Нетішин</w:t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</w:r>
      <w:r w:rsidRPr="0079261D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67</w:t>
      </w:r>
      <w:r w:rsidRPr="0079261D">
        <w:rPr>
          <w:b/>
          <w:sz w:val="28"/>
          <w:szCs w:val="28"/>
          <w:lang w:val="uk-UA" w:eastAsia="uk-UA"/>
        </w:rPr>
        <w:t>/2019</w:t>
      </w:r>
    </w:p>
    <w:p w:rsidR="007168B4" w:rsidRPr="0079261D" w:rsidRDefault="007168B4" w:rsidP="00373F74">
      <w:pPr>
        <w:rPr>
          <w:sz w:val="28"/>
          <w:szCs w:val="28"/>
          <w:lang w:val="uk-UA" w:eastAsia="uk-UA"/>
        </w:rPr>
      </w:pPr>
    </w:p>
    <w:p w:rsidR="007168B4" w:rsidRPr="0079261D" w:rsidRDefault="007168B4" w:rsidP="00373F74">
      <w:pPr>
        <w:rPr>
          <w:sz w:val="28"/>
          <w:szCs w:val="28"/>
          <w:lang w:val="uk-UA" w:eastAsia="uk-UA"/>
        </w:rPr>
      </w:pPr>
    </w:p>
    <w:p w:rsidR="007168B4" w:rsidRDefault="007168B4" w:rsidP="00373F74">
      <w:pPr>
        <w:ind w:right="3338"/>
        <w:jc w:val="both"/>
        <w:rPr>
          <w:rStyle w:val="rvts15"/>
          <w:bCs/>
          <w:sz w:val="28"/>
          <w:szCs w:val="28"/>
          <w:lang w:val="uk-UA"/>
        </w:rPr>
      </w:pPr>
      <w:r w:rsidRPr="0079261D">
        <w:rPr>
          <w:sz w:val="28"/>
          <w:szCs w:val="28"/>
          <w:lang w:val="uk-UA" w:eastAsia="uk-UA"/>
        </w:rPr>
        <w:t xml:space="preserve">Про затвердження </w:t>
      </w:r>
      <w:r w:rsidRPr="0079261D">
        <w:rPr>
          <w:sz w:val="28"/>
          <w:szCs w:val="28"/>
          <w:lang w:val="uk-UA"/>
        </w:rPr>
        <w:t xml:space="preserve">Інструкції про </w:t>
      </w:r>
      <w:r w:rsidRPr="0079261D">
        <w:rPr>
          <w:rStyle w:val="rvts15"/>
          <w:bCs/>
          <w:sz w:val="28"/>
          <w:szCs w:val="28"/>
          <w:lang w:val="uk-UA"/>
        </w:rPr>
        <w:t xml:space="preserve">порядок дій виконавчого комітету Нетішинської міської ради,            </w:t>
      </w:r>
      <w:r w:rsidRPr="0079261D">
        <w:rPr>
          <w:bCs/>
          <w:sz w:val="28"/>
          <w:szCs w:val="28"/>
          <w:shd w:val="clear" w:color="auto" w:fill="FFFFFF"/>
          <w:lang w:val="uk-UA"/>
        </w:rPr>
        <w:t xml:space="preserve">3 ДПРЗ ГУ ДСНС України у Хмельницькій </w:t>
      </w:r>
      <w:smartTag w:uri="urn:schemas-microsoft-com:office:smarttags" w:element="PersonName">
        <w:smartTagPr>
          <w:attr w:name="ProductID" w:val="області та КНП"/>
        </w:smartTagPr>
        <w:r w:rsidRPr="0079261D">
          <w:rPr>
            <w:bCs/>
            <w:sz w:val="28"/>
            <w:szCs w:val="28"/>
            <w:shd w:val="clear" w:color="auto" w:fill="FFFFFF"/>
            <w:lang w:val="uk-UA"/>
          </w:rPr>
          <w:t>області та КНП</w:t>
        </w:r>
      </w:smartTag>
      <w:r w:rsidRPr="0079261D">
        <w:rPr>
          <w:bCs/>
          <w:sz w:val="28"/>
          <w:szCs w:val="28"/>
          <w:shd w:val="clear" w:color="auto" w:fill="FFFFFF"/>
          <w:lang w:val="uk-UA"/>
        </w:rPr>
        <w:t xml:space="preserve"> НМР «СМСЧ м.Нетішин» </w:t>
      </w:r>
      <w:r w:rsidRPr="0079261D">
        <w:rPr>
          <w:rStyle w:val="rvts15"/>
          <w:bCs/>
          <w:sz w:val="28"/>
          <w:szCs w:val="28"/>
          <w:lang w:val="uk-UA"/>
        </w:rPr>
        <w:t>під час організації та проведення заходів з демеркуризації, зберігання та утилізації ртуті та її сполук</w:t>
      </w:r>
    </w:p>
    <w:p w:rsidR="007168B4" w:rsidRPr="0079261D" w:rsidRDefault="007168B4" w:rsidP="00373F74">
      <w:pPr>
        <w:ind w:right="5508"/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ind w:firstLine="709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Відповідно до підпункту 6 пункту «а» частини 1 статті 30, статті 40, пункту 3 частини 4 статті 42, Закону України «Про місцеве самоврядування в Україні», Кодексу цивільного захисту, Закону України «Про відходи», </w:t>
      </w:r>
      <w:smartTag w:uri="urn:schemas-microsoft-com:office:smarttags" w:element="PersonName">
        <w:smartTagPr>
          <w:attr w:name="ProductID" w:val="ВИКОНАВЧИЙ КОМІТЕТ НЕТІШИНСЬКОЇ МІСЬКОЇ РАДИ"/>
        </w:smartTagPr>
        <w:r w:rsidRPr="0079261D">
          <w:rPr>
            <w:sz w:val="28"/>
            <w:szCs w:val="28"/>
            <w:lang w:val="uk-UA"/>
          </w:rPr>
          <w:t>виконавчий комітет Нетішинської міської ради</w:t>
        </w:r>
      </w:smartTag>
      <w:r w:rsidRPr="0079261D">
        <w:rPr>
          <w:sz w:val="28"/>
          <w:szCs w:val="28"/>
          <w:lang w:val="uk-UA"/>
        </w:rPr>
        <w:t xml:space="preserve">    в и р і ш и в:</w:t>
      </w:r>
    </w:p>
    <w:p w:rsidR="007168B4" w:rsidRPr="0079261D" w:rsidRDefault="007168B4" w:rsidP="00373F74">
      <w:pPr>
        <w:ind w:firstLine="709"/>
        <w:jc w:val="both"/>
        <w:rPr>
          <w:sz w:val="28"/>
          <w:szCs w:val="28"/>
          <w:lang w:val="uk-UA"/>
        </w:rPr>
      </w:pPr>
    </w:p>
    <w:p w:rsidR="007168B4" w:rsidRDefault="007168B4" w:rsidP="00373F74">
      <w:pPr>
        <w:ind w:firstLine="708"/>
        <w:jc w:val="both"/>
        <w:rPr>
          <w:rStyle w:val="rvts15"/>
          <w:bCs/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1. Затвердити Інструкцію про </w:t>
      </w:r>
      <w:r w:rsidRPr="0079261D">
        <w:rPr>
          <w:rStyle w:val="rvts15"/>
          <w:bCs/>
          <w:sz w:val="28"/>
          <w:szCs w:val="28"/>
          <w:lang w:val="uk-UA"/>
        </w:rPr>
        <w:t xml:space="preserve">порядок дій виконавчого комітету Нетішинської міської ради, </w:t>
      </w:r>
      <w:r w:rsidRPr="0079261D">
        <w:rPr>
          <w:bCs/>
          <w:sz w:val="28"/>
          <w:szCs w:val="28"/>
          <w:shd w:val="clear" w:color="auto" w:fill="FFFFFF"/>
          <w:lang w:val="uk-UA"/>
        </w:rPr>
        <w:t xml:space="preserve">3 ДПРЗ ГУ ДСНС України у Хмельницькій </w:t>
      </w:r>
      <w:smartTag w:uri="urn:schemas-microsoft-com:office:smarttags" w:element="PersonName">
        <w:smartTagPr>
          <w:attr w:name="ProductID" w:val="області та КНП"/>
        </w:smartTagPr>
        <w:r w:rsidRPr="0079261D">
          <w:rPr>
            <w:bCs/>
            <w:sz w:val="28"/>
            <w:szCs w:val="28"/>
            <w:shd w:val="clear" w:color="auto" w:fill="FFFFFF"/>
            <w:lang w:val="uk-UA"/>
          </w:rPr>
          <w:t>області та КНП</w:t>
        </w:r>
      </w:smartTag>
      <w:r w:rsidRPr="0079261D">
        <w:rPr>
          <w:bCs/>
          <w:sz w:val="28"/>
          <w:szCs w:val="28"/>
          <w:shd w:val="clear" w:color="auto" w:fill="FFFFFF"/>
          <w:lang w:val="uk-UA"/>
        </w:rPr>
        <w:t xml:space="preserve"> НМР «СМСЧ м.Нетішин» </w:t>
      </w:r>
      <w:r w:rsidRPr="0079261D">
        <w:rPr>
          <w:rStyle w:val="rvts15"/>
          <w:bCs/>
          <w:sz w:val="28"/>
          <w:szCs w:val="28"/>
          <w:lang w:val="uk-UA"/>
        </w:rPr>
        <w:t>під час організації та проведення заходів з демеркуризації, зберігання та утилізації ртуті та її сполук (далі - Інструкція).</w:t>
      </w:r>
    </w:p>
    <w:p w:rsidR="007168B4" w:rsidRPr="0079261D" w:rsidRDefault="007168B4" w:rsidP="00373F74">
      <w:pPr>
        <w:ind w:firstLine="708"/>
        <w:jc w:val="both"/>
        <w:rPr>
          <w:rStyle w:val="rvts15"/>
          <w:bCs/>
          <w:sz w:val="28"/>
          <w:szCs w:val="28"/>
          <w:lang w:val="uk-UA"/>
        </w:rPr>
      </w:pPr>
    </w:p>
    <w:p w:rsidR="007168B4" w:rsidRDefault="007168B4" w:rsidP="00373F74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2. Відповідальним особам та організаціям, визначеним в Інструкції, забезпечити оперативний збір інформації та аналіз ситуації, своєчасне прийняття рішення та залучення необхідних сил та засобів для проведення заходів з </w:t>
      </w:r>
      <w:r w:rsidRPr="0079261D">
        <w:rPr>
          <w:rStyle w:val="rvts15"/>
          <w:bCs/>
          <w:sz w:val="28"/>
          <w:szCs w:val="28"/>
          <w:lang w:val="uk-UA"/>
        </w:rPr>
        <w:t>демеркуризації, зберігання та утилізації ртуті</w:t>
      </w:r>
      <w:r w:rsidRPr="0079261D">
        <w:rPr>
          <w:rStyle w:val="rvts15"/>
          <w:bCs/>
          <w:color w:val="FF0000"/>
          <w:sz w:val="28"/>
          <w:szCs w:val="28"/>
          <w:lang w:val="uk-UA"/>
        </w:rPr>
        <w:t xml:space="preserve"> </w:t>
      </w:r>
      <w:r w:rsidRPr="0079261D">
        <w:rPr>
          <w:rStyle w:val="rvts15"/>
          <w:bCs/>
          <w:sz w:val="28"/>
          <w:szCs w:val="28"/>
          <w:lang w:val="uk-UA"/>
        </w:rPr>
        <w:t>та її сполук</w:t>
      </w:r>
      <w:r w:rsidRPr="0079261D">
        <w:rPr>
          <w:sz w:val="28"/>
          <w:szCs w:val="28"/>
          <w:lang w:val="uk-UA"/>
        </w:rPr>
        <w:t>.</w:t>
      </w:r>
    </w:p>
    <w:p w:rsidR="007168B4" w:rsidRPr="0079261D" w:rsidRDefault="007168B4" w:rsidP="006A45C7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3. Контроль за виконанням цього рішення покласти на першого заступника міського голови Романюка І.В.</w:t>
      </w:r>
    </w:p>
    <w:p w:rsidR="007168B4" w:rsidRPr="0079261D" w:rsidRDefault="007168B4" w:rsidP="00373F7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shd w:val="clear" w:color="auto" w:fill="FFFFFF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Міський голова</w:t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</w:r>
      <w:r w:rsidRPr="0079261D">
        <w:rPr>
          <w:sz w:val="28"/>
          <w:szCs w:val="28"/>
          <w:lang w:val="uk-UA"/>
        </w:rPr>
        <w:tab/>
        <w:t>О.О.Супрунюк</w:t>
      </w:r>
    </w:p>
    <w:p w:rsidR="007168B4" w:rsidRPr="0079261D" w:rsidRDefault="007168B4" w:rsidP="00373F74">
      <w:pPr>
        <w:ind w:firstLine="705"/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jc w:val="center"/>
        <w:rPr>
          <w:sz w:val="28"/>
          <w:szCs w:val="28"/>
          <w:lang w:val="uk-UA"/>
        </w:rPr>
      </w:pPr>
    </w:p>
    <w:p w:rsidR="007168B4" w:rsidRDefault="007168B4" w:rsidP="00373F74">
      <w:pPr>
        <w:jc w:val="center"/>
        <w:rPr>
          <w:sz w:val="28"/>
          <w:szCs w:val="28"/>
          <w:lang w:val="uk-UA"/>
        </w:rPr>
      </w:pPr>
    </w:p>
    <w:p w:rsidR="007168B4" w:rsidRPr="0079261D" w:rsidRDefault="007168B4" w:rsidP="00373F74">
      <w:pPr>
        <w:jc w:val="center"/>
        <w:rPr>
          <w:sz w:val="28"/>
          <w:szCs w:val="28"/>
          <w:lang w:val="uk-UA"/>
        </w:rPr>
      </w:pPr>
    </w:p>
    <w:p w:rsidR="007168B4" w:rsidRPr="0079261D" w:rsidRDefault="007168B4" w:rsidP="0079261D">
      <w:pPr>
        <w:ind w:left="6372"/>
        <w:rPr>
          <w:b/>
          <w:sz w:val="28"/>
          <w:szCs w:val="28"/>
          <w:lang w:val="uk-UA"/>
        </w:rPr>
      </w:pPr>
      <w:r w:rsidRPr="0079261D">
        <w:rPr>
          <w:b/>
          <w:sz w:val="28"/>
          <w:szCs w:val="28"/>
          <w:lang w:val="uk-UA"/>
        </w:rPr>
        <w:t>ЗАТВЕРДЖЕНО</w:t>
      </w:r>
    </w:p>
    <w:p w:rsidR="007168B4" w:rsidRPr="0079261D" w:rsidRDefault="007168B4" w:rsidP="0079261D">
      <w:pPr>
        <w:ind w:left="6372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рішенням виконавчого </w:t>
      </w:r>
    </w:p>
    <w:p w:rsidR="007168B4" w:rsidRPr="0079261D" w:rsidRDefault="007168B4" w:rsidP="0079261D">
      <w:pPr>
        <w:ind w:left="6372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комітету міської ради </w:t>
      </w:r>
    </w:p>
    <w:p w:rsidR="007168B4" w:rsidRPr="0079261D" w:rsidRDefault="007168B4" w:rsidP="0079261D">
      <w:pPr>
        <w:ind w:left="6372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07.02.2019 № </w:t>
      </w:r>
      <w:r>
        <w:rPr>
          <w:sz w:val="28"/>
          <w:szCs w:val="28"/>
          <w:lang w:val="uk-UA"/>
        </w:rPr>
        <w:t>67</w:t>
      </w:r>
      <w:r w:rsidRPr="0079261D">
        <w:rPr>
          <w:sz w:val="28"/>
          <w:szCs w:val="28"/>
          <w:lang w:val="uk-UA"/>
        </w:rPr>
        <w:t>/2019</w:t>
      </w:r>
    </w:p>
    <w:p w:rsidR="007168B4" w:rsidRPr="0079261D" w:rsidRDefault="007168B4" w:rsidP="0079261D">
      <w:pPr>
        <w:rPr>
          <w:sz w:val="14"/>
          <w:szCs w:val="14"/>
          <w:lang w:val="uk-UA"/>
        </w:rPr>
      </w:pPr>
    </w:p>
    <w:p w:rsidR="007168B4" w:rsidRPr="0079261D" w:rsidRDefault="007168B4" w:rsidP="00373F74">
      <w:pPr>
        <w:jc w:val="center"/>
        <w:rPr>
          <w:b/>
          <w:sz w:val="28"/>
          <w:szCs w:val="28"/>
          <w:lang w:val="uk-UA"/>
        </w:rPr>
      </w:pPr>
      <w:r w:rsidRPr="0079261D">
        <w:rPr>
          <w:b/>
          <w:sz w:val="28"/>
          <w:szCs w:val="28"/>
          <w:lang w:val="uk-UA"/>
        </w:rPr>
        <w:t>ІНСТРУКЦІЯ</w:t>
      </w:r>
    </w:p>
    <w:p w:rsidR="007168B4" w:rsidRPr="0079261D" w:rsidRDefault="007168B4" w:rsidP="00373F74">
      <w:pPr>
        <w:jc w:val="center"/>
        <w:rPr>
          <w:rStyle w:val="rvts15"/>
          <w:bCs/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про </w:t>
      </w:r>
      <w:r w:rsidRPr="0079261D">
        <w:rPr>
          <w:rStyle w:val="rvts15"/>
          <w:bCs/>
          <w:sz w:val="28"/>
          <w:szCs w:val="28"/>
          <w:lang w:val="uk-UA"/>
        </w:rPr>
        <w:t xml:space="preserve">порядок дій виконавчого комітету Нетішинської міської ради, </w:t>
      </w:r>
    </w:p>
    <w:p w:rsidR="007168B4" w:rsidRPr="0079261D" w:rsidRDefault="007168B4" w:rsidP="00373F74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79261D">
        <w:rPr>
          <w:bCs/>
          <w:sz w:val="28"/>
          <w:szCs w:val="28"/>
          <w:shd w:val="clear" w:color="auto" w:fill="FFFFFF"/>
          <w:lang w:val="uk-UA"/>
        </w:rPr>
        <w:t xml:space="preserve">3 ДПРЗ ГУ ДСНС України у Хмельницькій області та </w:t>
      </w:r>
    </w:p>
    <w:p w:rsidR="007168B4" w:rsidRPr="0079261D" w:rsidRDefault="007168B4" w:rsidP="00373F74">
      <w:pPr>
        <w:jc w:val="center"/>
        <w:rPr>
          <w:rStyle w:val="rvts15"/>
          <w:bCs/>
          <w:sz w:val="28"/>
          <w:szCs w:val="28"/>
          <w:lang w:val="uk-UA"/>
        </w:rPr>
      </w:pPr>
      <w:smartTag w:uri="urn:schemas-microsoft-com:office:smarttags" w:element="PersonName">
        <w:smartTagPr>
          <w:attr w:name="ProductID" w:val="КНП НМР «"/>
        </w:smartTagPr>
        <w:r w:rsidRPr="0079261D">
          <w:rPr>
            <w:bCs/>
            <w:sz w:val="28"/>
            <w:szCs w:val="28"/>
            <w:shd w:val="clear" w:color="auto" w:fill="FFFFFF"/>
            <w:lang w:val="uk-UA"/>
          </w:rPr>
          <w:t>КНП НМР «</w:t>
        </w:r>
      </w:smartTag>
      <w:r w:rsidRPr="0079261D">
        <w:rPr>
          <w:bCs/>
          <w:sz w:val="28"/>
          <w:szCs w:val="28"/>
          <w:shd w:val="clear" w:color="auto" w:fill="FFFFFF"/>
          <w:lang w:val="uk-UA"/>
        </w:rPr>
        <w:t xml:space="preserve">СМСЧ м.Нетішин» </w:t>
      </w:r>
      <w:r w:rsidRPr="0079261D">
        <w:rPr>
          <w:rStyle w:val="rvts15"/>
          <w:bCs/>
          <w:sz w:val="28"/>
          <w:szCs w:val="28"/>
          <w:lang w:val="uk-UA"/>
        </w:rPr>
        <w:t xml:space="preserve">під час організації та проведення </w:t>
      </w:r>
    </w:p>
    <w:p w:rsidR="007168B4" w:rsidRPr="0079261D" w:rsidRDefault="007168B4" w:rsidP="00373F74">
      <w:pPr>
        <w:jc w:val="center"/>
        <w:rPr>
          <w:rStyle w:val="rvts15"/>
          <w:bCs/>
          <w:sz w:val="28"/>
          <w:szCs w:val="28"/>
          <w:lang w:val="uk-UA"/>
        </w:rPr>
      </w:pPr>
      <w:r w:rsidRPr="0079261D">
        <w:rPr>
          <w:rStyle w:val="rvts15"/>
          <w:bCs/>
          <w:sz w:val="28"/>
          <w:szCs w:val="28"/>
          <w:lang w:val="uk-UA"/>
        </w:rPr>
        <w:t>заходів з демеркуризації, зберігання та утилізації ртуті та її сполук</w:t>
      </w:r>
    </w:p>
    <w:p w:rsidR="007168B4" w:rsidRPr="0079261D" w:rsidRDefault="007168B4" w:rsidP="00373F74">
      <w:pPr>
        <w:pStyle w:val="rvps7"/>
        <w:shd w:val="clear" w:color="auto" w:fill="FFFFFF"/>
        <w:spacing w:before="0" w:beforeAutospacing="0" w:after="0" w:afterAutospacing="0"/>
        <w:jc w:val="center"/>
        <w:rPr>
          <w:sz w:val="14"/>
          <w:szCs w:val="14"/>
          <w:lang w:val="uk-UA"/>
        </w:rPr>
      </w:pP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1. Інформацію, щодо виявленої в будівлі, приміщеннях або на території міста ртуті та її сполук (окрім люмінесцентних ламп) мешканці міста можуть повідомляти до відділу з питань цивільного захисту населення виконавчого комітету Нетішинської</w:t>
      </w:r>
      <w:r w:rsidRPr="0079261D">
        <w:rPr>
          <w:color w:val="FF0000"/>
          <w:sz w:val="28"/>
          <w:szCs w:val="28"/>
          <w:lang w:val="uk-UA"/>
        </w:rPr>
        <w:t xml:space="preserve"> </w:t>
      </w:r>
      <w:r w:rsidRPr="0079261D">
        <w:rPr>
          <w:sz w:val="28"/>
          <w:szCs w:val="28"/>
          <w:lang w:val="uk-UA"/>
        </w:rPr>
        <w:t xml:space="preserve">міської ради (тел.9-09-02), цілодобової диспетчерської </w:t>
      </w:r>
      <w:smartTag w:uri="urn:schemas-microsoft-com:office:smarttags" w:element="PersonName">
        <w:smartTagPr>
          <w:attr w:name="ProductID" w:val="КНП НМР «"/>
        </w:smartTagPr>
        <w:r w:rsidRPr="0079261D">
          <w:rPr>
            <w:sz w:val="28"/>
            <w:szCs w:val="28"/>
            <w:lang w:val="uk-UA"/>
          </w:rPr>
          <w:t>служби КП НМР</w:t>
        </w:r>
      </w:smartTag>
      <w:r w:rsidRPr="0079261D">
        <w:rPr>
          <w:sz w:val="28"/>
          <w:szCs w:val="28"/>
          <w:lang w:val="uk-UA"/>
        </w:rPr>
        <w:t xml:space="preserve"> «ЖКО» (тел.3-49-56, 067-382-10-12), </w:t>
      </w:r>
      <w:smartTag w:uri="urn:schemas-microsoft-com:office:smarttags" w:element="PersonName">
        <w:smartTagPr>
          <w:attr w:name="ProductID" w:val="КНП НМР «"/>
        </w:smartTagPr>
        <w:r w:rsidRPr="0079261D">
          <w:rPr>
            <w:sz w:val="28"/>
            <w:szCs w:val="28"/>
            <w:lang w:val="uk-UA"/>
          </w:rPr>
          <w:t>КНП НМР «</w:t>
        </w:r>
      </w:smartTag>
      <w:r w:rsidRPr="0079261D">
        <w:rPr>
          <w:sz w:val="28"/>
          <w:szCs w:val="28"/>
          <w:lang w:val="uk-UA"/>
        </w:rPr>
        <w:t>СМСЧ м.Нетішин» (тел.1-03), 8 ДПРЧ (тел.1-01).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2. У разі надходження інформації щодо виявлення територій (приміщень) забруднених ртуттю або її сполуками черговий диспетчер пункту зв’язку                         8 ДПРЧ: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- інформує оперативно-координаційний центр ГУ ДСНС України у Хмельницькій області, Нетішинське відділення Славутського відділу ГУ НП в Хмельницькій області, відділ з питань цивільного захисту населення виконавчого комітету Нетішинської міської </w:t>
      </w:r>
      <w:smartTag w:uri="urn:schemas-microsoft-com:office:smarttags" w:element="PersonName">
        <w:smartTagPr>
          <w:attr w:name="ProductID" w:val="КНП НМР «"/>
        </w:smartTagPr>
        <w:r w:rsidRPr="0079261D">
          <w:rPr>
            <w:sz w:val="28"/>
            <w:szCs w:val="28"/>
            <w:lang w:val="uk-UA"/>
          </w:rPr>
          <w:t>ради та Нетішинський</w:t>
        </w:r>
      </w:smartTag>
      <w:r w:rsidRPr="0079261D">
        <w:rPr>
          <w:sz w:val="28"/>
          <w:szCs w:val="28"/>
          <w:lang w:val="uk-UA"/>
        </w:rPr>
        <w:t xml:space="preserve"> міськрайонний відділ ДУ «Хмельницький обласний лабораторний центр МОЗ України»;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- направляє на місце події черговий караул (відділення) 8 ДПРЧ, оснащений необхідними засобами індивідуального захисту, демеркуризаторами</w:t>
      </w:r>
    </w:p>
    <w:p w:rsidR="007168B4" w:rsidRPr="0079261D" w:rsidRDefault="007168B4" w:rsidP="00373F74">
      <w:pPr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і майном для виконання невідкладних першочергових робіт з евакуації людей, ізоляції забруднених приміщень і територій, проведення демеркуризації.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Лише у разі виявлення масштабного забруднення, забруднення об’єктів з масовим перебуванням людей, загрози населенню за рішенням оперативного чергового оперативно-координаційного центру залучається група спеціальних робіт з радіаційного та хімічного захисту АРЗ СП ГУ ДСНС України у Хмельницькій області.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pacing w:val="-4"/>
          <w:sz w:val="28"/>
          <w:szCs w:val="28"/>
          <w:lang w:val="uk-UA"/>
        </w:rPr>
        <w:t>3. Після прибуття до місця події, черговим караулом здійснюється комплекс</w:t>
      </w:r>
      <w:r w:rsidRPr="0079261D">
        <w:rPr>
          <w:sz w:val="28"/>
          <w:szCs w:val="28"/>
          <w:lang w:val="uk-UA"/>
        </w:rPr>
        <w:t xml:space="preserve"> робіт з демеркуризації приміщень (території) відповідно до розділу ІІ Статуту дій та Інструкції про порядок дій підрозділів 3 ДПРЗ ГУ ДСНС України у Хмельницькій області під час організації та проведення демеркуризації, затвердженої начальником 3 ДПРЗ ГУ ДСНС України у Хмельницькій області.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4. Після завершення робіт із видалення ртуті керівник робіт (представник 3 ДПРЗ ГУ ДСНС України у Хмельницькій області) складає акт виконаних робіт (додаток 1), який підписується керівництвом підприємства (установи, організації), власником будинку (квартири), в приміщеннях яких проводилася демеркуризація, а також представниками, які були задіяні на місці події під час проведення заходів із демеркуризації.</w:t>
      </w:r>
    </w:p>
    <w:p w:rsidR="007168B4" w:rsidRPr="0079261D" w:rsidRDefault="007168B4" w:rsidP="0079261D">
      <w:pPr>
        <w:jc w:val="center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2</w:t>
      </w:r>
    </w:p>
    <w:p w:rsidR="007168B4" w:rsidRPr="0079261D" w:rsidRDefault="007168B4" w:rsidP="0079261D">
      <w:pPr>
        <w:jc w:val="center"/>
        <w:rPr>
          <w:sz w:val="28"/>
          <w:szCs w:val="28"/>
          <w:lang w:val="uk-UA"/>
        </w:rPr>
      </w:pP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5. Зібрану черговим караулом ртуть та ртутьвмісні відходи необхідно промаркувати «НЕБЕЗПЕЧНО» та передати по акту (Додаток 2), в присутності начальника відділу з питань цивільного захисту населення виконавчого комітету міської ради або члена Нетішинської міської комісії з питань ТЕБ і НС, до </w:t>
      </w:r>
      <w:smartTag w:uri="urn:schemas-microsoft-com:office:smarttags" w:element="PersonName">
        <w:smartTagPr>
          <w:attr w:name="ProductID" w:val="КНП НМР «"/>
        </w:smartTagPr>
        <w:r w:rsidRPr="0079261D">
          <w:rPr>
            <w:sz w:val="28"/>
            <w:szCs w:val="28"/>
            <w:lang w:val="uk-UA"/>
          </w:rPr>
          <w:t>КНП НМР «</w:t>
        </w:r>
      </w:smartTag>
      <w:r w:rsidRPr="0079261D">
        <w:rPr>
          <w:sz w:val="28"/>
          <w:szCs w:val="28"/>
          <w:lang w:val="uk-UA"/>
        </w:rPr>
        <w:t xml:space="preserve">СМСЧ м.Нетішин» для відповідальної особи за збір медичних відходів - завідувачу </w:t>
      </w:r>
      <w:r>
        <w:rPr>
          <w:sz w:val="28"/>
          <w:szCs w:val="28"/>
          <w:lang w:val="uk-UA"/>
        </w:rPr>
        <w:t>центральною коморою Гончарук Н.</w:t>
      </w:r>
      <w:r w:rsidRPr="0079261D">
        <w:rPr>
          <w:sz w:val="28"/>
          <w:szCs w:val="28"/>
          <w:lang w:val="uk-UA"/>
        </w:rPr>
        <w:t>В. (тел.(096)</w:t>
      </w:r>
      <w:r>
        <w:rPr>
          <w:sz w:val="28"/>
          <w:szCs w:val="28"/>
          <w:lang w:val="uk-UA"/>
        </w:rPr>
        <w:t>-407-15-</w:t>
      </w:r>
      <w:r w:rsidRPr="0079261D">
        <w:rPr>
          <w:sz w:val="28"/>
          <w:szCs w:val="28"/>
          <w:lang w:val="uk-UA"/>
        </w:rPr>
        <w:t>07) або для власника будинку (квартири), організації, установи, де проводилась демеркуризація.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 xml:space="preserve">6. Подальші дії щодо зберігання та утилізації ртуті чи ртутьвмісних відходів здійснює </w:t>
      </w:r>
      <w:smartTag w:uri="urn:schemas-microsoft-com:office:smarttags" w:element="PersonName">
        <w:smartTagPr>
          <w:attr w:name="ProductID" w:val="КНП НМР «"/>
        </w:smartTagPr>
        <w:r w:rsidRPr="0079261D">
          <w:rPr>
            <w:sz w:val="28"/>
            <w:szCs w:val="28"/>
            <w:lang w:val="uk-UA"/>
          </w:rPr>
          <w:t>КНП НМР «</w:t>
        </w:r>
      </w:smartTag>
      <w:r w:rsidRPr="0079261D">
        <w:rPr>
          <w:sz w:val="28"/>
          <w:szCs w:val="28"/>
          <w:lang w:val="uk-UA"/>
        </w:rPr>
        <w:t>СМСЧ м.Нетішин» у відповідності до укладених договорів з утилізуючими організаціями. Медичні відходи категорії С передаються спеціалізованому підприємству ТзОВ «ЕКО-ХЕЛП»</w:t>
      </w:r>
      <w:r>
        <w:rPr>
          <w:sz w:val="28"/>
          <w:szCs w:val="28"/>
          <w:lang w:val="uk-UA"/>
        </w:rPr>
        <w:t>, що знаходиться за адресою: м</w:t>
      </w:r>
      <w:r w:rsidRPr="0079261D">
        <w:rPr>
          <w:sz w:val="28"/>
          <w:szCs w:val="28"/>
          <w:lang w:val="uk-UA"/>
        </w:rPr>
        <w:t xml:space="preserve"> Рівне, вул.Пересопницька, 146, яке має ліцензію на здійснення операцій у сфері поводження з небезпечними відходами. Контактні телефони: (0362)63-40-67, (067) 972- 29- 15.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7. Після здійснення заходів із демеркуризації, власникам приміщення, в яких проводилися дані заходи, рекомендується провести провітрювання та дезинфекцію мильно-содовим розчином.</w:t>
      </w:r>
    </w:p>
    <w:p w:rsidR="007168B4" w:rsidRPr="0079261D" w:rsidRDefault="007168B4" w:rsidP="00373F74">
      <w:pPr>
        <w:ind w:firstLine="708"/>
        <w:jc w:val="both"/>
        <w:rPr>
          <w:sz w:val="28"/>
          <w:szCs w:val="28"/>
          <w:lang w:val="uk-UA"/>
        </w:rPr>
      </w:pPr>
      <w:r w:rsidRPr="0079261D">
        <w:rPr>
          <w:sz w:val="28"/>
          <w:szCs w:val="28"/>
          <w:lang w:val="uk-UA"/>
        </w:rPr>
        <w:t>8. У разі надходження повідомлення від громадян про виявлення ртуті у ємностях, зіпсованих термометрів (не розбитих) здійснити роз’яснювальну роботу щодо поводження із ртуттю та ртутьвмісними відходами і їх утилізацією, а також надати контактні дані організацій, які мають ліцензію на утилізацію ртуті.</w:t>
      </w:r>
    </w:p>
    <w:p w:rsidR="007168B4" w:rsidRDefault="007168B4" w:rsidP="00373F74">
      <w:pPr>
        <w:jc w:val="both"/>
        <w:rPr>
          <w:sz w:val="28"/>
          <w:szCs w:val="28"/>
          <w:lang w:val="uk-UA"/>
        </w:rPr>
      </w:pPr>
    </w:p>
    <w:p w:rsidR="007168B4" w:rsidRDefault="007168B4" w:rsidP="00373F74">
      <w:pPr>
        <w:jc w:val="both"/>
        <w:rPr>
          <w:sz w:val="28"/>
          <w:szCs w:val="28"/>
          <w:lang w:val="uk-UA"/>
        </w:rPr>
      </w:pPr>
    </w:p>
    <w:p w:rsidR="007168B4" w:rsidRDefault="007168B4" w:rsidP="00373F74">
      <w:pPr>
        <w:jc w:val="both"/>
        <w:rPr>
          <w:sz w:val="28"/>
          <w:szCs w:val="28"/>
          <w:lang w:val="uk-UA"/>
        </w:rPr>
      </w:pPr>
    </w:p>
    <w:p w:rsidR="007168B4" w:rsidRPr="0079261D" w:rsidRDefault="007168B4" w:rsidP="00373F74">
      <w:pPr>
        <w:jc w:val="both"/>
        <w:rPr>
          <w:sz w:val="28"/>
          <w:szCs w:val="28"/>
          <w:lang w:val="uk-UA"/>
        </w:rPr>
      </w:pPr>
    </w:p>
    <w:p w:rsidR="007168B4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79261D" w:rsidRDefault="007168B4" w:rsidP="00373F74">
      <w:pPr>
        <w:rPr>
          <w:sz w:val="28"/>
          <w:szCs w:val="28"/>
          <w:lang w:val="uk-UA"/>
        </w:rPr>
      </w:pPr>
    </w:p>
    <w:p w:rsidR="007168B4" w:rsidRPr="006A45C7" w:rsidRDefault="007168B4" w:rsidP="0079261D">
      <w:pPr>
        <w:ind w:left="7788"/>
        <w:rPr>
          <w:sz w:val="28"/>
          <w:szCs w:val="28"/>
          <w:lang w:val="uk-UA"/>
        </w:rPr>
      </w:pPr>
      <w:r w:rsidRPr="006A45C7">
        <w:rPr>
          <w:sz w:val="28"/>
          <w:szCs w:val="28"/>
          <w:lang w:val="uk-UA"/>
        </w:rPr>
        <w:t>Додаток 1</w:t>
      </w:r>
    </w:p>
    <w:p w:rsidR="007168B4" w:rsidRPr="006A45C7" w:rsidRDefault="007168B4" w:rsidP="0079261D">
      <w:pPr>
        <w:ind w:left="7788"/>
        <w:rPr>
          <w:sz w:val="28"/>
          <w:szCs w:val="28"/>
          <w:lang w:val="uk-UA"/>
        </w:rPr>
      </w:pPr>
      <w:r w:rsidRPr="006A45C7">
        <w:rPr>
          <w:sz w:val="28"/>
          <w:szCs w:val="28"/>
          <w:lang w:val="uk-UA"/>
        </w:rPr>
        <w:t>до Інструкції</w:t>
      </w:r>
    </w:p>
    <w:p w:rsidR="007168B4" w:rsidRPr="0079261D" w:rsidRDefault="007168B4" w:rsidP="0079261D">
      <w:pPr>
        <w:rPr>
          <w:lang w:val="uk-UA"/>
        </w:rPr>
      </w:pPr>
    </w:p>
    <w:p w:rsidR="007168B4" w:rsidRPr="0079261D" w:rsidRDefault="007168B4" w:rsidP="00373F74">
      <w:pPr>
        <w:pStyle w:val="Heading2"/>
        <w:spacing w:before="0" w:after="0"/>
        <w:jc w:val="center"/>
        <w:rPr>
          <w:rFonts w:ascii="Times New Roman" w:hAnsi="Times New Roman" w:cs="Times New Roman"/>
          <w:bCs w:val="0"/>
          <w:color w:val="000000"/>
          <w:lang w:val="uk-UA"/>
        </w:rPr>
      </w:pPr>
      <w:r w:rsidRPr="0079261D">
        <w:rPr>
          <w:rFonts w:ascii="Times New Roman" w:hAnsi="Times New Roman" w:cs="Times New Roman"/>
          <w:bCs w:val="0"/>
          <w:i w:val="0"/>
          <w:color w:val="000000"/>
          <w:lang w:val="uk-UA"/>
        </w:rPr>
        <w:t>А К Т</w:t>
      </w:r>
    </w:p>
    <w:p w:rsidR="007168B4" w:rsidRPr="0079261D" w:rsidRDefault="007168B4" w:rsidP="00373F74">
      <w:pPr>
        <w:jc w:val="center"/>
        <w:rPr>
          <w:b/>
          <w:color w:val="000000"/>
          <w:sz w:val="28"/>
          <w:szCs w:val="28"/>
          <w:lang w:val="uk-UA"/>
        </w:rPr>
      </w:pPr>
      <w:r w:rsidRPr="0079261D">
        <w:rPr>
          <w:b/>
          <w:color w:val="000000"/>
          <w:sz w:val="28"/>
          <w:szCs w:val="28"/>
          <w:lang w:val="uk-UA"/>
        </w:rPr>
        <w:t>виконаних робіт за наслідками розливу ртуті</w:t>
      </w:r>
    </w:p>
    <w:p w:rsidR="007168B4" w:rsidRPr="0079261D" w:rsidRDefault="007168B4" w:rsidP="00373F74">
      <w:pPr>
        <w:jc w:val="center"/>
        <w:rPr>
          <w:b/>
          <w:color w:val="000000"/>
          <w:sz w:val="28"/>
          <w:szCs w:val="28"/>
          <w:lang w:val="uk-UA"/>
        </w:rPr>
      </w:pPr>
    </w:p>
    <w:p w:rsidR="007168B4" w:rsidRPr="0079261D" w:rsidRDefault="007168B4" w:rsidP="00373F74">
      <w:pPr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 </w:t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  <w:t xml:space="preserve">___________________________ </w:t>
      </w:r>
    </w:p>
    <w:p w:rsidR="007168B4" w:rsidRPr="0079261D" w:rsidRDefault="007168B4" w:rsidP="00373F74">
      <w:pPr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(число, місяць, рік)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(назва населеного пункту) </w:t>
      </w:r>
    </w:p>
    <w:p w:rsidR="007168B4" w:rsidRPr="0079261D" w:rsidRDefault="007168B4" w:rsidP="00373F74">
      <w:pPr>
        <w:rPr>
          <w:bCs/>
          <w:color w:val="000000"/>
          <w:szCs w:val="36"/>
          <w:lang w:val="uk-UA"/>
        </w:rPr>
      </w:pPr>
    </w:p>
    <w:p w:rsidR="007168B4" w:rsidRPr="0079261D" w:rsidRDefault="007168B4" w:rsidP="00373F74">
      <w:pPr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 w:val="26"/>
          <w:szCs w:val="26"/>
          <w:lang w:val="uk-UA"/>
        </w:rPr>
        <w:t>Комісія в складі:</w:t>
      </w:r>
    </w:p>
    <w:p w:rsidR="007168B4" w:rsidRPr="0079261D" w:rsidRDefault="007168B4" w:rsidP="00373F74">
      <w:pPr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(посада, прізвище, ім’я, по батькові представників органів  місцевого самоврядування)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(посада, прізвище, ім’я, по батькові керівника(представника) об’єкта, де виявлено розлив ртуті)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- _____________________________________________________________________ 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>(посада, прізвище, ім’я, по батькові старших від служб, які були задіяні на місці події)</w:t>
      </w:r>
    </w:p>
    <w:p w:rsidR="007168B4" w:rsidRPr="0079261D" w:rsidRDefault="007168B4" w:rsidP="00373F74">
      <w:pPr>
        <w:pStyle w:val="BodyText"/>
        <w:rPr>
          <w:color w:val="000000"/>
          <w:szCs w:val="36"/>
        </w:rPr>
      </w:pPr>
      <w:r w:rsidRPr="0079261D">
        <w:rPr>
          <w:color w:val="000000"/>
          <w:szCs w:val="36"/>
        </w:rPr>
        <w:t>____________________________________________________________________</w:t>
      </w:r>
    </w:p>
    <w:p w:rsidR="007168B4" w:rsidRPr="0079261D" w:rsidRDefault="007168B4" w:rsidP="00373F74">
      <w:pPr>
        <w:pStyle w:val="BodyText"/>
        <w:rPr>
          <w:color w:val="000000"/>
          <w:szCs w:val="36"/>
        </w:rPr>
      </w:pPr>
      <w:r w:rsidRPr="0079261D">
        <w:rPr>
          <w:color w:val="000000"/>
          <w:szCs w:val="36"/>
        </w:rPr>
        <w:t>____________________________________________________________________</w:t>
      </w:r>
    </w:p>
    <w:p w:rsidR="007168B4" w:rsidRPr="0079261D" w:rsidRDefault="007168B4" w:rsidP="00373F74">
      <w:pPr>
        <w:pStyle w:val="BodyText"/>
        <w:rPr>
          <w:color w:val="000000"/>
          <w:szCs w:val="36"/>
        </w:rPr>
      </w:pPr>
      <w:r w:rsidRPr="0079261D">
        <w:rPr>
          <w:color w:val="000000"/>
          <w:szCs w:val="36"/>
        </w:rPr>
        <w:t>____________________________________________________________________</w:t>
      </w:r>
    </w:p>
    <w:p w:rsidR="007168B4" w:rsidRPr="0079261D" w:rsidRDefault="007168B4" w:rsidP="00373F74">
      <w:pPr>
        <w:pStyle w:val="BodyText"/>
        <w:rPr>
          <w:color w:val="000000"/>
          <w:szCs w:val="36"/>
        </w:rPr>
      </w:pPr>
    </w:p>
    <w:p w:rsidR="007168B4" w:rsidRPr="0079261D" w:rsidRDefault="007168B4" w:rsidP="00373F74">
      <w:pPr>
        <w:pStyle w:val="BodyText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>склала акт в тому, що о _____ год. ____ хв. «_____» _________________ 20__ р.</w:t>
      </w:r>
    </w:p>
    <w:p w:rsidR="007168B4" w:rsidRPr="0079261D" w:rsidRDefault="007168B4" w:rsidP="00373F74">
      <w:pPr>
        <w:pStyle w:val="BodyText"/>
        <w:ind w:left="4248" w:firstLine="708"/>
        <w:rPr>
          <w:color w:val="000000"/>
          <w:sz w:val="18"/>
        </w:rPr>
      </w:pPr>
      <w:r w:rsidRPr="0079261D">
        <w:rPr>
          <w:color w:val="000000"/>
          <w:sz w:val="18"/>
        </w:rPr>
        <w:t xml:space="preserve"> (число) (місяць) (рік)</w:t>
      </w:r>
    </w:p>
    <w:p w:rsidR="007168B4" w:rsidRPr="0079261D" w:rsidRDefault="007168B4" w:rsidP="00373F74">
      <w:pPr>
        <w:pStyle w:val="BodyText"/>
        <w:rPr>
          <w:color w:val="000000"/>
        </w:rPr>
      </w:pPr>
      <w:r w:rsidRPr="0079261D">
        <w:rPr>
          <w:color w:val="000000"/>
          <w:sz w:val="26"/>
          <w:szCs w:val="26"/>
        </w:rPr>
        <w:t>у приміщенні (приміщеннях), на території</w:t>
      </w:r>
      <w:r w:rsidRPr="0079261D">
        <w:rPr>
          <w:color w:val="000000"/>
        </w:rPr>
        <w:t xml:space="preserve"> ________________________________________________________________________________________________________________________________________,</w:t>
      </w:r>
    </w:p>
    <w:p w:rsidR="007168B4" w:rsidRPr="0079261D" w:rsidRDefault="007168B4" w:rsidP="00373F74">
      <w:pPr>
        <w:pStyle w:val="BodyText"/>
        <w:jc w:val="center"/>
        <w:rPr>
          <w:color w:val="000000"/>
          <w:sz w:val="18"/>
        </w:rPr>
      </w:pPr>
      <w:r w:rsidRPr="0079261D">
        <w:rPr>
          <w:color w:val="000000"/>
          <w:sz w:val="18"/>
        </w:rPr>
        <w:t>(повна назва підприємства, установи, організації)</w:t>
      </w:r>
    </w:p>
    <w:p w:rsidR="007168B4" w:rsidRPr="0079261D" w:rsidRDefault="007168B4" w:rsidP="00373F74">
      <w:pPr>
        <w:pStyle w:val="BodyText"/>
        <w:rPr>
          <w:color w:val="000000"/>
          <w:sz w:val="18"/>
        </w:rPr>
      </w:pPr>
    </w:p>
    <w:p w:rsidR="007168B4" w:rsidRPr="0079261D" w:rsidRDefault="007168B4" w:rsidP="00373F74">
      <w:pPr>
        <w:pStyle w:val="BodyText"/>
        <w:rPr>
          <w:color w:val="000000"/>
        </w:rPr>
      </w:pPr>
      <w:r w:rsidRPr="0079261D">
        <w:rPr>
          <w:color w:val="000000"/>
          <w:sz w:val="26"/>
          <w:szCs w:val="26"/>
        </w:rPr>
        <w:t>(директор, начальник, голова правління -</w:t>
      </w:r>
      <w:r w:rsidRPr="0079261D">
        <w:rPr>
          <w:color w:val="000000"/>
        </w:rPr>
        <w:t xml:space="preserve"> </w:t>
      </w:r>
      <w:r w:rsidRPr="0079261D">
        <w:rPr>
          <w:color w:val="000000"/>
          <w:sz w:val="18"/>
        </w:rPr>
        <w:t>_____________________________________________________</w:t>
      </w:r>
      <w:r w:rsidRPr="0079261D">
        <w:rPr>
          <w:color w:val="000000"/>
        </w:rPr>
        <w:t>),</w:t>
      </w:r>
    </w:p>
    <w:p w:rsidR="007168B4" w:rsidRPr="0079261D" w:rsidRDefault="007168B4" w:rsidP="00373F74">
      <w:pPr>
        <w:pStyle w:val="BodyText"/>
        <w:jc w:val="center"/>
        <w:rPr>
          <w:color w:val="000000"/>
          <w:sz w:val="18"/>
        </w:rPr>
      </w:pPr>
      <w:r w:rsidRPr="0079261D">
        <w:rPr>
          <w:color w:val="000000"/>
          <w:sz w:val="18"/>
        </w:rPr>
        <w:t xml:space="preserve"> (прізвище, ім’я, по батькові)</w:t>
      </w:r>
    </w:p>
    <w:p w:rsidR="007168B4" w:rsidRPr="0079261D" w:rsidRDefault="007168B4" w:rsidP="00373F74">
      <w:pPr>
        <w:pStyle w:val="BodyText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>за адресою ___________________________________________ виявлено розлив ртуті .</w:t>
      </w:r>
    </w:p>
    <w:p w:rsidR="007168B4" w:rsidRPr="0079261D" w:rsidRDefault="007168B4" w:rsidP="00373F74">
      <w:pPr>
        <w:pStyle w:val="BodyText"/>
        <w:rPr>
          <w:color w:val="000000"/>
          <w:sz w:val="18"/>
          <w:szCs w:val="18"/>
        </w:rPr>
      </w:pPr>
      <w:r w:rsidRPr="0079261D">
        <w:rPr>
          <w:color w:val="000000"/>
          <w:sz w:val="18"/>
          <w:szCs w:val="18"/>
        </w:rPr>
        <w:tab/>
      </w:r>
      <w:r w:rsidRPr="0079261D">
        <w:rPr>
          <w:color w:val="000000"/>
          <w:sz w:val="18"/>
          <w:szCs w:val="18"/>
        </w:rPr>
        <w:tab/>
      </w:r>
      <w:r w:rsidRPr="0079261D">
        <w:rPr>
          <w:color w:val="000000"/>
          <w:sz w:val="18"/>
          <w:szCs w:val="18"/>
        </w:rPr>
        <w:tab/>
        <w:t xml:space="preserve"> (адреса)</w:t>
      </w:r>
    </w:p>
    <w:p w:rsidR="007168B4" w:rsidRPr="0079261D" w:rsidRDefault="007168B4" w:rsidP="00373F74">
      <w:pPr>
        <w:pStyle w:val="BodyText"/>
        <w:ind w:firstLine="708"/>
        <w:rPr>
          <w:color w:val="000000"/>
        </w:rPr>
      </w:pPr>
      <w:r w:rsidRPr="0079261D">
        <w:rPr>
          <w:color w:val="000000"/>
          <w:sz w:val="26"/>
          <w:szCs w:val="26"/>
        </w:rPr>
        <w:t xml:space="preserve">Загальна площа забруднення складає ______ </w:t>
      </w:r>
      <w:r>
        <w:rPr>
          <w:color w:val="000000"/>
          <w:sz w:val="26"/>
          <w:szCs w:val="26"/>
        </w:rPr>
        <w:t>кв.</w:t>
      </w:r>
      <w:r w:rsidRPr="0079261D">
        <w:rPr>
          <w:color w:val="000000"/>
          <w:sz w:val="26"/>
          <w:szCs w:val="26"/>
        </w:rPr>
        <w:t>м, у тому числі:</w:t>
      </w:r>
      <w:r w:rsidRPr="0079261D">
        <w:rPr>
          <w:color w:val="000000"/>
        </w:rPr>
        <w:t xml:space="preserve"> ____________________________________________________________________</w:t>
      </w:r>
    </w:p>
    <w:p w:rsidR="007168B4" w:rsidRPr="0079261D" w:rsidRDefault="007168B4" w:rsidP="00373F74">
      <w:pPr>
        <w:pStyle w:val="BodyText"/>
        <w:rPr>
          <w:color w:val="000000"/>
        </w:rPr>
      </w:pPr>
      <w:r w:rsidRPr="0079261D">
        <w:rPr>
          <w:color w:val="000000"/>
        </w:rPr>
        <w:t>____________________________________________________________________</w:t>
      </w:r>
    </w:p>
    <w:p w:rsidR="007168B4" w:rsidRPr="0079261D" w:rsidRDefault="007168B4" w:rsidP="00373F74">
      <w:pPr>
        <w:pStyle w:val="BodyText"/>
        <w:jc w:val="center"/>
        <w:rPr>
          <w:color w:val="000000"/>
          <w:sz w:val="18"/>
        </w:rPr>
      </w:pPr>
      <w:r w:rsidRPr="0079261D">
        <w:rPr>
          <w:color w:val="000000"/>
        </w:rPr>
        <w:t>(</w:t>
      </w:r>
      <w:r w:rsidRPr="0079261D">
        <w:rPr>
          <w:color w:val="000000"/>
          <w:sz w:val="18"/>
        </w:rPr>
        <w:t>вказується площа забруднення кожного окремого приміщення чи окремих ділянок землі)</w:t>
      </w:r>
    </w:p>
    <w:p w:rsidR="007168B4" w:rsidRPr="0079261D" w:rsidRDefault="007168B4" w:rsidP="0079261D">
      <w:pPr>
        <w:pStyle w:val="BodyText"/>
        <w:ind w:firstLine="708"/>
        <w:rPr>
          <w:color w:val="000000"/>
        </w:rPr>
      </w:pPr>
      <w:r w:rsidRPr="0079261D">
        <w:rPr>
          <w:color w:val="000000"/>
          <w:sz w:val="26"/>
          <w:szCs w:val="26"/>
        </w:rPr>
        <w:t>З приміщення (будівлі)</w:t>
      </w:r>
      <w:r w:rsidRPr="0079261D">
        <w:rPr>
          <w:color w:val="000000"/>
        </w:rPr>
        <w:t xml:space="preserve"> ____________________________________________________________________________________________________________</w:t>
      </w:r>
      <w:r>
        <w:rPr>
          <w:color w:val="000000"/>
        </w:rPr>
        <w:t>____________________</w:t>
      </w:r>
      <w:r w:rsidRPr="0079261D">
        <w:rPr>
          <w:color w:val="000000"/>
        </w:rPr>
        <w:t>________</w:t>
      </w:r>
    </w:p>
    <w:p w:rsidR="007168B4" w:rsidRPr="0079261D" w:rsidRDefault="007168B4" w:rsidP="00373F74">
      <w:pPr>
        <w:pStyle w:val="BodyText"/>
        <w:jc w:val="center"/>
        <w:rPr>
          <w:color w:val="000000"/>
          <w:sz w:val="18"/>
        </w:rPr>
      </w:pPr>
      <w:r w:rsidRPr="0079261D">
        <w:rPr>
          <w:color w:val="000000"/>
          <w:sz w:val="18"/>
        </w:rPr>
        <w:t>(назва підприємства, установи, організації, її окремих приміщень, цехів, тощо)</w:t>
      </w:r>
    </w:p>
    <w:p w:rsidR="007168B4" w:rsidRPr="0079261D" w:rsidRDefault="007168B4" w:rsidP="00373F74">
      <w:pPr>
        <w:pStyle w:val="BodyText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 xml:space="preserve">евакуйовано ______ чоловік. Початок заходів з евакуації ______ год. _____ хв. </w:t>
      </w:r>
    </w:p>
    <w:p w:rsidR="007168B4" w:rsidRPr="0079261D" w:rsidRDefault="007168B4" w:rsidP="00373F74">
      <w:pPr>
        <w:pStyle w:val="BodyText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>„___” ____________ 20__ р. завершено _________ год. ______ хв. „ ___” ______ 20_ р.</w:t>
      </w:r>
    </w:p>
    <w:p w:rsidR="007168B4" w:rsidRPr="0079261D" w:rsidRDefault="007168B4" w:rsidP="00373F74">
      <w:pPr>
        <w:pStyle w:val="BodyText"/>
        <w:rPr>
          <w:color w:val="000000"/>
          <w:sz w:val="18"/>
        </w:rPr>
      </w:pPr>
      <w:r w:rsidRPr="0079261D">
        <w:rPr>
          <w:color w:val="000000"/>
          <w:sz w:val="18"/>
        </w:rPr>
        <w:t xml:space="preserve"> (число) </w:t>
      </w:r>
      <w:r w:rsidRPr="0079261D">
        <w:rPr>
          <w:color w:val="000000"/>
          <w:sz w:val="18"/>
        </w:rPr>
        <w:tab/>
        <w:t xml:space="preserve">          (місяць) </w:t>
      </w:r>
      <w:r w:rsidRPr="0079261D">
        <w:rPr>
          <w:color w:val="000000"/>
          <w:sz w:val="18"/>
        </w:rPr>
        <w:tab/>
        <w:t xml:space="preserve">        (рік) </w:t>
      </w:r>
      <w:r w:rsidRPr="0079261D">
        <w:rPr>
          <w:color w:val="000000"/>
          <w:sz w:val="18"/>
        </w:rPr>
        <w:tab/>
      </w:r>
      <w:r w:rsidRPr="0079261D">
        <w:rPr>
          <w:color w:val="000000"/>
          <w:sz w:val="18"/>
        </w:rPr>
        <w:tab/>
        <w:t xml:space="preserve">                                                                       (число)     (місяць)      (рік)</w:t>
      </w:r>
    </w:p>
    <w:p w:rsidR="007168B4" w:rsidRPr="0079261D" w:rsidRDefault="007168B4" w:rsidP="00373F74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79261D">
        <w:rPr>
          <w:color w:val="000000"/>
          <w:sz w:val="26"/>
          <w:szCs w:val="26"/>
          <w:lang w:val="uk-UA"/>
        </w:rPr>
        <w:t>Силами караулу (чергової зміни, оперативної групи) АРЗ СП (ДПРЗ) _______,</w:t>
      </w:r>
    </w:p>
    <w:p w:rsidR="007168B4" w:rsidRPr="0079261D" w:rsidRDefault="007168B4" w:rsidP="00373F74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</w:r>
      <w:r w:rsidRPr="0079261D">
        <w:rPr>
          <w:color w:val="000000"/>
          <w:sz w:val="26"/>
          <w:szCs w:val="26"/>
          <w:lang w:val="uk-UA"/>
        </w:rPr>
        <w:tab/>
        <w:t xml:space="preserve">           (номер)</w:t>
      </w:r>
    </w:p>
    <w:p w:rsidR="007168B4" w:rsidRPr="0079261D" w:rsidRDefault="007168B4" w:rsidP="00373F74">
      <w:pPr>
        <w:jc w:val="both"/>
        <w:rPr>
          <w:color w:val="000000"/>
          <w:sz w:val="26"/>
          <w:szCs w:val="26"/>
          <w:lang w:val="uk-UA"/>
        </w:rPr>
      </w:pPr>
      <w:r w:rsidRPr="0079261D">
        <w:rPr>
          <w:color w:val="000000"/>
          <w:sz w:val="26"/>
          <w:szCs w:val="26"/>
          <w:lang w:val="uk-UA"/>
        </w:rPr>
        <w:t>старший - _________________________________ з площі _______ м.кв. механічним</w:t>
      </w:r>
    </w:p>
    <w:p w:rsidR="007168B4" w:rsidRPr="0079261D" w:rsidRDefault="007168B4" w:rsidP="00373F74">
      <w:pPr>
        <w:ind w:firstLine="708"/>
        <w:jc w:val="both"/>
        <w:rPr>
          <w:color w:val="000000"/>
          <w:sz w:val="18"/>
          <w:szCs w:val="18"/>
          <w:lang w:val="uk-UA"/>
        </w:rPr>
      </w:pPr>
      <w:r w:rsidRPr="0079261D">
        <w:rPr>
          <w:color w:val="000000"/>
          <w:sz w:val="18"/>
          <w:szCs w:val="18"/>
          <w:lang w:val="uk-UA"/>
        </w:rPr>
        <w:t xml:space="preserve">           (посада, звання, прізвище, ім’я, по батькові)</w:t>
      </w:r>
    </w:p>
    <w:p w:rsidR="007168B4" w:rsidRPr="0079261D" w:rsidRDefault="007168B4" w:rsidP="00373F74">
      <w:pPr>
        <w:jc w:val="both"/>
        <w:rPr>
          <w:color w:val="000000"/>
          <w:sz w:val="26"/>
          <w:szCs w:val="26"/>
          <w:lang w:val="uk-UA"/>
        </w:rPr>
      </w:pPr>
      <w:r w:rsidRPr="0079261D">
        <w:rPr>
          <w:color w:val="000000"/>
          <w:sz w:val="26"/>
          <w:szCs w:val="26"/>
          <w:lang w:val="uk-UA"/>
        </w:rPr>
        <w:t>методом видалено _____ гр. ртуті.</w:t>
      </w:r>
    </w:p>
    <w:p w:rsidR="007168B4" w:rsidRPr="0079261D" w:rsidRDefault="007168B4" w:rsidP="00373F74">
      <w:pPr>
        <w:jc w:val="both"/>
        <w:rPr>
          <w:color w:val="000000"/>
          <w:sz w:val="26"/>
          <w:szCs w:val="26"/>
          <w:lang w:val="uk-UA"/>
        </w:rPr>
      </w:pPr>
      <w:r w:rsidRPr="0079261D">
        <w:rPr>
          <w:color w:val="000000"/>
          <w:sz w:val="26"/>
          <w:szCs w:val="26"/>
          <w:lang w:val="uk-UA"/>
        </w:rPr>
        <w:tab/>
        <w:t xml:space="preserve">Після механічного видалення ртуті забруднене приміщення (територія) </w:t>
      </w:r>
      <w:r w:rsidRPr="0079261D">
        <w:rPr>
          <w:color w:val="000000"/>
          <w:sz w:val="26"/>
          <w:szCs w:val="26"/>
          <w:lang w:val="uk-UA"/>
        </w:rPr>
        <w:br/>
        <w:t>на площі _____ м. кв. оброблено демеркуризатором ____________________________.</w:t>
      </w:r>
    </w:p>
    <w:p w:rsidR="007168B4" w:rsidRPr="0079261D" w:rsidRDefault="007168B4" w:rsidP="00373F74">
      <w:pPr>
        <w:jc w:val="both"/>
        <w:rPr>
          <w:color w:val="000000"/>
          <w:sz w:val="18"/>
          <w:lang w:val="uk-UA"/>
        </w:rPr>
      </w:pP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</w:r>
      <w:r w:rsidRPr="0079261D">
        <w:rPr>
          <w:color w:val="000000"/>
          <w:sz w:val="18"/>
          <w:lang w:val="uk-UA"/>
        </w:rPr>
        <w:tab/>
        <w:t xml:space="preserve">    (назва демеркуризатора)</w:t>
      </w:r>
    </w:p>
    <w:p w:rsidR="007168B4" w:rsidRPr="0079261D" w:rsidRDefault="007168B4" w:rsidP="00373F74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79261D">
        <w:rPr>
          <w:color w:val="000000"/>
          <w:sz w:val="26"/>
          <w:szCs w:val="26"/>
          <w:lang w:val="uk-UA"/>
        </w:rPr>
        <w:t>Використано _________ л. розчину демеркуризатора.</w:t>
      </w:r>
    </w:p>
    <w:p w:rsidR="007168B4" w:rsidRPr="0079261D" w:rsidRDefault="007168B4" w:rsidP="00373F74">
      <w:pPr>
        <w:jc w:val="both"/>
        <w:rPr>
          <w:color w:val="000000"/>
          <w:lang w:val="uk-UA"/>
        </w:rPr>
      </w:pPr>
      <w:r w:rsidRPr="0079261D">
        <w:rPr>
          <w:color w:val="000000"/>
          <w:sz w:val="26"/>
          <w:szCs w:val="26"/>
          <w:lang w:val="uk-UA"/>
        </w:rPr>
        <w:t>Початок робіт із механічного видалення ртуті і демеркуризації ____ год.</w:t>
      </w:r>
      <w:r w:rsidRPr="0079261D">
        <w:rPr>
          <w:color w:val="000000"/>
          <w:lang w:val="uk-UA"/>
        </w:rPr>
        <w:t xml:space="preserve"> ____ хв. </w:t>
      </w:r>
      <w:r w:rsidRPr="0079261D">
        <w:rPr>
          <w:color w:val="000000"/>
          <w:lang w:val="uk-UA"/>
        </w:rPr>
        <w:br/>
        <w:t>„ ___” _______ 20__ р.</w:t>
      </w:r>
      <w:r w:rsidRPr="0079261D">
        <w:rPr>
          <w:color w:val="000000"/>
          <w:sz w:val="18"/>
          <w:lang w:val="uk-UA"/>
        </w:rPr>
        <w:t xml:space="preserve">, </w:t>
      </w:r>
      <w:r w:rsidRPr="0079261D">
        <w:rPr>
          <w:color w:val="000000"/>
          <w:sz w:val="26"/>
          <w:szCs w:val="26"/>
          <w:lang w:val="uk-UA"/>
        </w:rPr>
        <w:t>завершення робіт</w:t>
      </w:r>
      <w:r w:rsidRPr="0079261D">
        <w:rPr>
          <w:color w:val="000000"/>
          <w:lang w:val="uk-UA"/>
        </w:rPr>
        <w:t xml:space="preserve"> </w:t>
      </w:r>
      <w:r w:rsidRPr="0079261D">
        <w:rPr>
          <w:color w:val="000000"/>
          <w:sz w:val="18"/>
          <w:lang w:val="uk-UA"/>
        </w:rPr>
        <w:t xml:space="preserve">____ </w:t>
      </w:r>
      <w:r w:rsidRPr="0079261D">
        <w:rPr>
          <w:color w:val="000000"/>
          <w:lang w:val="uk-UA"/>
        </w:rPr>
        <w:t>год. ___ хв. „ ____”</w:t>
      </w:r>
      <w:r w:rsidRPr="0079261D">
        <w:rPr>
          <w:color w:val="000000"/>
          <w:sz w:val="18"/>
          <w:lang w:val="uk-UA"/>
        </w:rPr>
        <w:t xml:space="preserve"> </w:t>
      </w:r>
      <w:r w:rsidRPr="0079261D">
        <w:rPr>
          <w:color w:val="000000"/>
          <w:lang w:val="uk-UA"/>
        </w:rPr>
        <w:t>______ 20__ р.</w:t>
      </w:r>
    </w:p>
    <w:p w:rsidR="007168B4" w:rsidRPr="0079261D" w:rsidRDefault="007168B4" w:rsidP="00373F74">
      <w:pPr>
        <w:jc w:val="both"/>
        <w:rPr>
          <w:color w:val="000000"/>
          <w:sz w:val="18"/>
          <w:szCs w:val="18"/>
          <w:lang w:val="uk-UA"/>
        </w:rPr>
      </w:pPr>
      <w:r w:rsidRPr="0079261D">
        <w:rPr>
          <w:color w:val="000000"/>
          <w:sz w:val="18"/>
          <w:lang w:val="uk-UA"/>
        </w:rPr>
        <w:t xml:space="preserve">    ( число)     </w:t>
      </w:r>
      <w:r w:rsidRPr="0079261D">
        <w:rPr>
          <w:color w:val="000000"/>
          <w:sz w:val="18"/>
          <w:szCs w:val="18"/>
          <w:lang w:val="uk-UA"/>
        </w:rPr>
        <w:t xml:space="preserve"> (місяць)          (рік)</w:t>
      </w:r>
      <w:r w:rsidRPr="0079261D">
        <w:rPr>
          <w:color w:val="000000"/>
          <w:sz w:val="18"/>
          <w:lang w:val="uk-UA"/>
        </w:rPr>
        <w:t xml:space="preserve">                                                                                         (число)     (місяць)        (рік) </w:t>
      </w:r>
    </w:p>
    <w:p w:rsidR="007168B4" w:rsidRPr="0079261D" w:rsidRDefault="007168B4" w:rsidP="00373F74">
      <w:pPr>
        <w:ind w:firstLine="708"/>
        <w:jc w:val="both"/>
        <w:rPr>
          <w:color w:val="000000"/>
          <w:lang w:val="uk-UA"/>
        </w:rPr>
      </w:pPr>
      <w:r w:rsidRPr="0079261D">
        <w:rPr>
          <w:color w:val="000000"/>
          <w:sz w:val="26"/>
          <w:szCs w:val="26"/>
          <w:lang w:val="uk-UA"/>
        </w:rPr>
        <w:t>Видалена механічним методом ртуть передана на зберігання для наступної утилізації</w:t>
      </w:r>
      <w:r w:rsidRPr="0079261D">
        <w:rPr>
          <w:color w:val="000000"/>
          <w:lang w:val="uk-UA"/>
        </w:rPr>
        <w:t xml:space="preserve"> ______________________________________________________________. </w:t>
      </w:r>
    </w:p>
    <w:p w:rsidR="007168B4" w:rsidRPr="0079261D" w:rsidRDefault="007168B4" w:rsidP="00373F74">
      <w:pPr>
        <w:ind w:firstLine="708"/>
        <w:jc w:val="both"/>
        <w:rPr>
          <w:color w:val="000000"/>
          <w:sz w:val="18"/>
          <w:szCs w:val="18"/>
          <w:lang w:val="uk-UA"/>
        </w:rPr>
      </w:pPr>
      <w:r w:rsidRPr="0079261D">
        <w:rPr>
          <w:color w:val="000000"/>
          <w:sz w:val="18"/>
          <w:szCs w:val="18"/>
          <w:lang w:val="uk-UA"/>
        </w:rPr>
        <w:t xml:space="preserve">                                                       (посада, прізвище, ім’я, по батькові)</w:t>
      </w:r>
    </w:p>
    <w:p w:rsidR="007168B4" w:rsidRPr="0079261D" w:rsidRDefault="007168B4" w:rsidP="00373F74">
      <w:pPr>
        <w:ind w:firstLine="708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Для виконання першочергових заходів з ліквідації наслідків розливу ртуті на місці події було задіяно ____ чол., _____ од. техніки:</w:t>
      </w:r>
    </w:p>
    <w:p w:rsidR="007168B4" w:rsidRPr="0079261D" w:rsidRDefault="007168B4" w:rsidP="00373F74">
      <w:pPr>
        <w:ind w:firstLine="708"/>
        <w:jc w:val="both"/>
        <w:rPr>
          <w:bCs/>
          <w:color w:val="000000"/>
          <w:szCs w:val="36"/>
          <w:lang w:val="uk-UA"/>
        </w:rPr>
      </w:pPr>
    </w:p>
    <w:p w:rsidR="007168B4" w:rsidRPr="0079261D" w:rsidRDefault="007168B4" w:rsidP="00373F74">
      <w:pPr>
        <w:ind w:firstLine="708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 xml:space="preserve">1. Від АРЗ СП (ДПРЗ) ________ ____ чол., _____ од. техніки.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 xml:space="preserve">                                                                  (номер підрозділу)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 -</w:t>
      </w:r>
      <w:r w:rsidRPr="0079261D">
        <w:rPr>
          <w:bCs/>
          <w:color w:val="000000"/>
          <w:szCs w:val="36"/>
          <w:lang w:val="uk-UA"/>
        </w:rPr>
        <w:t xml:space="preserve"> 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>(звання, посада, прізвище, ім’я, по батькові)</w:t>
      </w:r>
    </w:p>
    <w:p w:rsidR="007168B4" w:rsidRPr="0079261D" w:rsidRDefault="007168B4" w:rsidP="00373F74">
      <w:pPr>
        <w:ind w:firstLine="708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2.Від органів місцевого самоврядування ___ чол., ____ од. техніки, у тому числі:</w:t>
      </w: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представник комісії з питань ТЕБ та НС __</w:t>
      </w:r>
      <w:r w:rsidRPr="0079261D">
        <w:rPr>
          <w:bCs/>
          <w:color w:val="000000"/>
          <w:lang w:val="uk-UA"/>
        </w:rPr>
        <w:t>____________________________________;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 xml:space="preserve">                                                                                   ( прізвище, ініціали)</w:t>
      </w: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начальник відділу з питань ЦЗН</w:t>
      </w:r>
      <w:r w:rsidRPr="0079261D">
        <w:rPr>
          <w:bCs/>
          <w:color w:val="000000"/>
          <w:lang w:val="uk-UA"/>
        </w:rPr>
        <w:t>___________________________________________;</w:t>
      </w:r>
    </w:p>
    <w:p w:rsidR="007168B4" w:rsidRPr="0079261D" w:rsidRDefault="007168B4" w:rsidP="00373F74">
      <w:pPr>
        <w:ind w:left="4248" w:firstLine="708"/>
        <w:jc w:val="both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 xml:space="preserve"> (назва райдержадміністрації, міської ради)</w:t>
      </w:r>
    </w:p>
    <w:p w:rsidR="007168B4" w:rsidRPr="0079261D" w:rsidRDefault="007168B4" w:rsidP="00373F74">
      <w:pPr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lang w:val="uk-UA"/>
        </w:rPr>
        <w:tab/>
      </w:r>
      <w:r w:rsidRPr="0079261D">
        <w:rPr>
          <w:bCs/>
          <w:color w:val="000000"/>
          <w:sz w:val="26"/>
          <w:szCs w:val="26"/>
          <w:lang w:val="uk-UA"/>
        </w:rPr>
        <w:t>3. Від_____________________________________ ____ чол., _____ од. техніки.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 xml:space="preserve"> </w:t>
      </w:r>
      <w:r w:rsidRPr="0079261D">
        <w:rPr>
          <w:bCs/>
          <w:color w:val="000000"/>
          <w:sz w:val="18"/>
          <w:szCs w:val="18"/>
          <w:lang w:val="uk-UA"/>
        </w:rPr>
        <w:tab/>
        <w:t xml:space="preserve">           (назва підприємства, установи, організації, де виявлено розлив ртуті)</w:t>
      </w: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 -</w:t>
      </w:r>
      <w:r w:rsidRPr="0079261D">
        <w:rPr>
          <w:bCs/>
          <w:color w:val="000000"/>
          <w:lang w:val="uk-UA"/>
        </w:rPr>
        <w:t>____________________________________________________________________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 xml:space="preserve"> </w:t>
      </w: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  <w:t xml:space="preserve"> (посада, прізвище, ініціали)</w:t>
      </w:r>
    </w:p>
    <w:p w:rsidR="007168B4" w:rsidRPr="0079261D" w:rsidRDefault="007168B4" w:rsidP="00373F74">
      <w:pPr>
        <w:tabs>
          <w:tab w:val="left" w:pos="1080"/>
        </w:tabs>
        <w:ind w:firstLine="720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4. Від Національної поліції ____ чол., _____ од. техніки.</w:t>
      </w: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 -</w:t>
      </w:r>
      <w:r w:rsidRPr="0079261D">
        <w:rPr>
          <w:bCs/>
          <w:color w:val="000000"/>
          <w:lang w:val="uk-UA"/>
        </w:rPr>
        <w:t>____________________________________________________________________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>(посада, звання, прізвище, ініціали)</w:t>
      </w:r>
    </w:p>
    <w:p w:rsidR="007168B4" w:rsidRPr="0079261D" w:rsidRDefault="007168B4" w:rsidP="00373F7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 xml:space="preserve">Від органів прокуратури ____ чол., ____ од. техніки </w:t>
      </w: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 -</w:t>
      </w:r>
      <w:r w:rsidRPr="0079261D">
        <w:rPr>
          <w:bCs/>
          <w:color w:val="000000"/>
          <w:lang w:val="uk-UA"/>
        </w:rPr>
        <w:t xml:space="preserve"> ____________________________________________________________________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>(посада, звання, прізвище, ініціали)</w:t>
      </w:r>
    </w:p>
    <w:p w:rsidR="007168B4" w:rsidRPr="0079261D" w:rsidRDefault="007168B4" w:rsidP="00373F7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 xml:space="preserve">Від органів СБУ ___ чол., ____ од. техніки. </w:t>
      </w:r>
    </w:p>
    <w:p w:rsidR="007168B4" w:rsidRPr="0079261D" w:rsidRDefault="007168B4" w:rsidP="00373F74">
      <w:pPr>
        <w:tabs>
          <w:tab w:val="left" w:pos="1080"/>
        </w:tabs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</w:t>
      </w:r>
      <w:r w:rsidRPr="0079261D">
        <w:rPr>
          <w:bCs/>
          <w:color w:val="000000"/>
          <w:lang w:val="uk-UA"/>
        </w:rPr>
        <w:t>_____________________________________________________________</w:t>
      </w:r>
    </w:p>
    <w:p w:rsidR="007168B4" w:rsidRPr="0079261D" w:rsidRDefault="007168B4" w:rsidP="00373F74">
      <w:pPr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 xml:space="preserve">                                                                        (посада, звання, прізвище, ініціали)</w:t>
      </w:r>
    </w:p>
    <w:p w:rsidR="007168B4" w:rsidRPr="0079261D" w:rsidRDefault="007168B4" w:rsidP="00373F74">
      <w:pPr>
        <w:numPr>
          <w:ilvl w:val="0"/>
          <w:numId w:val="2"/>
        </w:numPr>
        <w:tabs>
          <w:tab w:val="clear" w:pos="720"/>
          <w:tab w:val="num" w:pos="1080"/>
        </w:tabs>
        <w:ind w:left="0" w:firstLine="720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 xml:space="preserve">Від санітарно-епідеміологічної служби ___ чол., од. техніки. </w:t>
      </w:r>
    </w:p>
    <w:p w:rsidR="007168B4" w:rsidRPr="0079261D" w:rsidRDefault="007168B4" w:rsidP="00373F74">
      <w:pPr>
        <w:jc w:val="both"/>
        <w:rPr>
          <w:bCs/>
          <w:color w:val="000000"/>
          <w:sz w:val="26"/>
          <w:szCs w:val="26"/>
          <w:lang w:val="uk-UA"/>
        </w:rPr>
      </w:pP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 -</w:t>
      </w:r>
      <w:r w:rsidRPr="0079261D">
        <w:rPr>
          <w:bCs/>
          <w:color w:val="000000"/>
          <w:lang w:val="uk-UA"/>
        </w:rPr>
        <w:t xml:space="preserve"> ____________________________________________________________________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>(посада, звання, прізвище, ініціали)</w:t>
      </w: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lang w:val="uk-UA"/>
        </w:rPr>
        <w:tab/>
      </w:r>
    </w:p>
    <w:p w:rsidR="007168B4" w:rsidRPr="0079261D" w:rsidRDefault="007168B4" w:rsidP="00373F74">
      <w:pPr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8. Група із проведення демеркуризації в кількості ___ чол., ____од. техніки.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</w:r>
      <w:r w:rsidRPr="0079261D">
        <w:rPr>
          <w:bCs/>
          <w:color w:val="000000"/>
          <w:sz w:val="18"/>
          <w:szCs w:val="18"/>
          <w:lang w:val="uk-UA"/>
        </w:rPr>
        <w:tab/>
      </w:r>
    </w:p>
    <w:p w:rsidR="007168B4" w:rsidRDefault="007168B4" w:rsidP="00373F74">
      <w:pPr>
        <w:jc w:val="both"/>
        <w:rPr>
          <w:bCs/>
          <w:color w:val="000000"/>
          <w:sz w:val="26"/>
          <w:szCs w:val="26"/>
          <w:lang w:val="uk-UA"/>
        </w:rPr>
      </w:pP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Старший -</w:t>
      </w:r>
      <w:r w:rsidRPr="0079261D">
        <w:rPr>
          <w:bCs/>
          <w:color w:val="000000"/>
          <w:lang w:val="uk-UA"/>
        </w:rPr>
        <w:t xml:space="preserve"> ____________________________________________________________________</w:t>
      </w:r>
    </w:p>
    <w:p w:rsidR="007168B4" w:rsidRPr="0079261D" w:rsidRDefault="007168B4" w:rsidP="00373F74">
      <w:pPr>
        <w:jc w:val="center"/>
        <w:rPr>
          <w:bCs/>
          <w:color w:val="000000"/>
          <w:sz w:val="18"/>
          <w:szCs w:val="18"/>
          <w:lang w:val="uk-UA"/>
        </w:rPr>
      </w:pPr>
      <w:r w:rsidRPr="0079261D">
        <w:rPr>
          <w:bCs/>
          <w:color w:val="000000"/>
          <w:sz w:val="18"/>
          <w:szCs w:val="18"/>
          <w:lang w:val="uk-UA"/>
        </w:rPr>
        <w:t>(назва міста, району)</w:t>
      </w:r>
      <w:r w:rsidRPr="0079261D">
        <w:rPr>
          <w:bCs/>
          <w:color w:val="000000"/>
          <w:lang w:val="uk-UA"/>
        </w:rPr>
        <w:t xml:space="preserve"> </w:t>
      </w:r>
      <w:r w:rsidRPr="0079261D">
        <w:rPr>
          <w:bCs/>
          <w:color w:val="000000"/>
          <w:sz w:val="18"/>
          <w:szCs w:val="18"/>
          <w:lang w:val="uk-UA"/>
        </w:rPr>
        <w:t>(посада, звання, прізвище, ініціали)</w:t>
      </w:r>
    </w:p>
    <w:p w:rsidR="007168B4" w:rsidRDefault="007168B4" w:rsidP="00373F74">
      <w:pPr>
        <w:jc w:val="both"/>
        <w:rPr>
          <w:bCs/>
          <w:color w:val="000000"/>
          <w:lang w:val="uk-UA"/>
        </w:rPr>
      </w:pPr>
    </w:p>
    <w:p w:rsidR="007168B4" w:rsidRPr="0079261D" w:rsidRDefault="007168B4" w:rsidP="00373F74">
      <w:pPr>
        <w:jc w:val="both"/>
        <w:rPr>
          <w:bCs/>
          <w:color w:val="000000"/>
          <w:lang w:val="uk-UA"/>
        </w:rPr>
      </w:pPr>
    </w:p>
    <w:p w:rsidR="007168B4" w:rsidRPr="0079261D" w:rsidRDefault="007168B4" w:rsidP="00373F74">
      <w:pPr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Підписи посадових осіб, які були на місці події: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      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____________________________   </w:t>
      </w:r>
      <w:r w:rsidRPr="0079261D">
        <w:rPr>
          <w:bCs/>
          <w:color w:val="000000"/>
          <w:szCs w:val="36"/>
          <w:lang w:val="uk-UA"/>
        </w:rPr>
        <w:tab/>
        <w:t>_________________</w:t>
      </w:r>
      <w:r w:rsidRPr="0079261D">
        <w:rPr>
          <w:bCs/>
          <w:color w:val="000000"/>
          <w:szCs w:val="36"/>
          <w:lang w:val="uk-UA"/>
        </w:rPr>
        <w:tab/>
        <w:t xml:space="preserve"> __________________________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     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(прізвище, ініціали) </w:t>
      </w:r>
    </w:p>
    <w:p w:rsidR="007168B4" w:rsidRPr="0079261D" w:rsidRDefault="007168B4" w:rsidP="00373F74">
      <w:pPr>
        <w:jc w:val="both"/>
        <w:rPr>
          <w:bCs/>
          <w:color w:val="000000"/>
          <w:sz w:val="18"/>
          <w:szCs w:val="36"/>
          <w:lang w:val="uk-UA"/>
        </w:rPr>
      </w:pPr>
    </w:p>
    <w:tbl>
      <w:tblPr>
        <w:tblW w:w="0" w:type="auto"/>
        <w:tblLook w:val="01E0"/>
      </w:tblPr>
      <w:tblGrid>
        <w:gridCol w:w="1396"/>
        <w:gridCol w:w="8458"/>
      </w:tblGrid>
      <w:tr w:rsidR="007168B4" w:rsidRPr="0079261D" w:rsidTr="00E325FB">
        <w:tc>
          <w:tcPr>
            <w:tcW w:w="1396" w:type="dxa"/>
          </w:tcPr>
          <w:p w:rsidR="007168B4" w:rsidRPr="0079261D" w:rsidRDefault="007168B4" w:rsidP="00E325FB">
            <w:pPr>
              <w:pStyle w:val="BodyText"/>
              <w:rPr>
                <w:b/>
                <w:bCs/>
                <w:i/>
                <w:color w:val="000000"/>
                <w:sz w:val="24"/>
              </w:rPr>
            </w:pPr>
            <w:r w:rsidRPr="0079261D">
              <w:rPr>
                <w:b/>
                <w:bCs/>
                <w:i/>
                <w:color w:val="000000"/>
                <w:sz w:val="24"/>
              </w:rPr>
              <w:t>Примітка:</w:t>
            </w:r>
          </w:p>
        </w:tc>
        <w:tc>
          <w:tcPr>
            <w:tcW w:w="8628" w:type="dxa"/>
          </w:tcPr>
          <w:p w:rsidR="007168B4" w:rsidRPr="0079261D" w:rsidRDefault="007168B4" w:rsidP="00E325FB">
            <w:pPr>
              <w:pStyle w:val="BodyText"/>
              <w:jc w:val="both"/>
              <w:rPr>
                <w:b/>
                <w:bCs/>
                <w:i/>
                <w:color w:val="000000"/>
                <w:sz w:val="24"/>
              </w:rPr>
            </w:pPr>
            <w:r w:rsidRPr="0079261D">
              <w:rPr>
                <w:color w:val="000000"/>
                <w:sz w:val="24"/>
              </w:rPr>
              <w:t>1. Після повернення в пункт постійної дислокації акт реєструється і зберігається у встановленому порядку.</w:t>
            </w:r>
          </w:p>
        </w:tc>
      </w:tr>
      <w:tr w:rsidR="007168B4" w:rsidRPr="0079261D" w:rsidTr="00E325FB">
        <w:tc>
          <w:tcPr>
            <w:tcW w:w="1396" w:type="dxa"/>
          </w:tcPr>
          <w:p w:rsidR="007168B4" w:rsidRPr="0079261D" w:rsidRDefault="007168B4" w:rsidP="00E325FB">
            <w:pPr>
              <w:pStyle w:val="BodyText"/>
              <w:rPr>
                <w:b/>
                <w:bCs/>
                <w:i/>
                <w:color w:val="000000"/>
                <w:sz w:val="24"/>
              </w:rPr>
            </w:pPr>
          </w:p>
        </w:tc>
        <w:tc>
          <w:tcPr>
            <w:tcW w:w="8628" w:type="dxa"/>
          </w:tcPr>
          <w:p w:rsidR="007168B4" w:rsidRPr="0079261D" w:rsidRDefault="007168B4" w:rsidP="00E325FB">
            <w:pPr>
              <w:pStyle w:val="BodyText"/>
              <w:jc w:val="both"/>
              <w:rPr>
                <w:b/>
                <w:bCs/>
                <w:i/>
                <w:color w:val="000000"/>
                <w:sz w:val="24"/>
              </w:rPr>
            </w:pPr>
            <w:r w:rsidRPr="0079261D">
              <w:rPr>
                <w:color w:val="000000"/>
                <w:sz w:val="24"/>
              </w:rPr>
              <w:t>2. Акт виконується у 2-х примірниках – для сторони, на території якої розлита ртуть та для підрозділу, який виконував роботи із видалення ртуті. За необхідності він надається іншим членам комісії.</w:t>
            </w:r>
          </w:p>
        </w:tc>
      </w:tr>
      <w:tr w:rsidR="007168B4" w:rsidRPr="0079261D" w:rsidTr="00E325FB">
        <w:tc>
          <w:tcPr>
            <w:tcW w:w="1396" w:type="dxa"/>
          </w:tcPr>
          <w:p w:rsidR="007168B4" w:rsidRPr="0079261D" w:rsidRDefault="007168B4" w:rsidP="00E325FB">
            <w:pPr>
              <w:pStyle w:val="BodyText"/>
              <w:rPr>
                <w:b/>
                <w:bCs/>
                <w:i/>
                <w:color w:val="000000"/>
                <w:sz w:val="24"/>
              </w:rPr>
            </w:pPr>
          </w:p>
        </w:tc>
        <w:tc>
          <w:tcPr>
            <w:tcW w:w="8628" w:type="dxa"/>
          </w:tcPr>
          <w:p w:rsidR="007168B4" w:rsidRPr="0079261D" w:rsidRDefault="007168B4" w:rsidP="00E325FB">
            <w:pPr>
              <w:pStyle w:val="BodyText"/>
              <w:jc w:val="both"/>
              <w:rPr>
                <w:b/>
                <w:bCs/>
                <w:i/>
                <w:color w:val="000000"/>
                <w:sz w:val="24"/>
              </w:rPr>
            </w:pPr>
            <w:r w:rsidRPr="0079261D">
              <w:rPr>
                <w:color w:val="000000"/>
                <w:sz w:val="24"/>
              </w:rPr>
              <w:t>3. Якщо евакуація не проводилась в акті вказується: “Евакуація людей не проводилась”.</w:t>
            </w:r>
          </w:p>
        </w:tc>
      </w:tr>
      <w:tr w:rsidR="007168B4" w:rsidRPr="0079261D" w:rsidTr="00E325FB">
        <w:tc>
          <w:tcPr>
            <w:tcW w:w="1396" w:type="dxa"/>
          </w:tcPr>
          <w:p w:rsidR="007168B4" w:rsidRPr="0079261D" w:rsidRDefault="007168B4" w:rsidP="00E325FB">
            <w:pPr>
              <w:pStyle w:val="BodyText"/>
              <w:rPr>
                <w:b/>
                <w:bCs/>
                <w:i/>
                <w:color w:val="000000"/>
                <w:sz w:val="24"/>
              </w:rPr>
            </w:pPr>
          </w:p>
        </w:tc>
        <w:tc>
          <w:tcPr>
            <w:tcW w:w="8628" w:type="dxa"/>
          </w:tcPr>
          <w:p w:rsidR="007168B4" w:rsidRPr="0079261D" w:rsidRDefault="007168B4" w:rsidP="00E325FB">
            <w:pPr>
              <w:pStyle w:val="BodyText"/>
              <w:jc w:val="both"/>
              <w:rPr>
                <w:b/>
                <w:bCs/>
                <w:i/>
                <w:color w:val="000000"/>
                <w:sz w:val="24"/>
              </w:rPr>
            </w:pPr>
            <w:r w:rsidRPr="0079261D">
              <w:rPr>
                <w:color w:val="000000"/>
                <w:sz w:val="24"/>
              </w:rPr>
              <w:t xml:space="preserve">4. Якщо механічне видалення ртуті і демеркуризація проводилась іншими, а не </w:t>
            </w:r>
            <w:r w:rsidRPr="0079261D">
              <w:rPr>
                <w:color w:val="000000"/>
                <w:sz w:val="24"/>
              </w:rPr>
              <w:br/>
              <w:t>АРЗ СП (ДПРЧ) – в акті вказується повна назва цих організацій (формувань).</w:t>
            </w:r>
          </w:p>
        </w:tc>
      </w:tr>
      <w:tr w:rsidR="007168B4" w:rsidRPr="0079261D" w:rsidTr="00E325FB">
        <w:tc>
          <w:tcPr>
            <w:tcW w:w="1396" w:type="dxa"/>
          </w:tcPr>
          <w:p w:rsidR="007168B4" w:rsidRPr="0079261D" w:rsidRDefault="007168B4" w:rsidP="00E325FB">
            <w:pPr>
              <w:pStyle w:val="BodyText"/>
              <w:rPr>
                <w:b/>
                <w:bCs/>
                <w:i/>
                <w:color w:val="000000"/>
                <w:sz w:val="24"/>
              </w:rPr>
            </w:pPr>
          </w:p>
        </w:tc>
        <w:tc>
          <w:tcPr>
            <w:tcW w:w="8628" w:type="dxa"/>
          </w:tcPr>
          <w:p w:rsidR="007168B4" w:rsidRPr="0079261D" w:rsidRDefault="007168B4" w:rsidP="00E325FB">
            <w:pPr>
              <w:pStyle w:val="BodyText"/>
              <w:jc w:val="both"/>
              <w:rPr>
                <w:b/>
                <w:bCs/>
                <w:i/>
                <w:color w:val="000000"/>
                <w:sz w:val="24"/>
              </w:rPr>
            </w:pPr>
            <w:r w:rsidRPr="0079261D">
              <w:rPr>
                <w:color w:val="000000"/>
                <w:sz w:val="24"/>
              </w:rPr>
              <w:t>5. В акті вказуються члени комісії, сили і засоби лише від тих структур, що були задіяні. Якщо на місці події були представники інших структур, що не передбачені формою зразка акта – вони вказуються окремо.</w:t>
            </w:r>
          </w:p>
        </w:tc>
      </w:tr>
    </w:tbl>
    <w:p w:rsidR="007168B4" w:rsidRPr="0079261D" w:rsidRDefault="007168B4" w:rsidP="00373F74">
      <w:pPr>
        <w:pStyle w:val="BodyText"/>
        <w:spacing w:after="0"/>
        <w:ind w:firstLine="720"/>
        <w:jc w:val="both"/>
        <w:rPr>
          <w:color w:val="000000"/>
        </w:rPr>
      </w:pPr>
    </w:p>
    <w:p w:rsidR="007168B4" w:rsidRPr="006A45C7" w:rsidRDefault="007168B4" w:rsidP="0079261D">
      <w:pPr>
        <w:ind w:left="5664" w:firstLine="708"/>
        <w:rPr>
          <w:sz w:val="28"/>
          <w:szCs w:val="28"/>
          <w:lang w:val="uk-UA"/>
        </w:rPr>
      </w:pPr>
      <w:r w:rsidRPr="0079261D">
        <w:rPr>
          <w:lang w:val="uk-UA"/>
        </w:rPr>
        <w:br w:type="page"/>
      </w:r>
      <w:r w:rsidRPr="006A45C7">
        <w:rPr>
          <w:sz w:val="28"/>
          <w:szCs w:val="28"/>
          <w:lang w:val="uk-UA"/>
        </w:rPr>
        <w:t>Додаток 2 до Інструкції</w:t>
      </w:r>
    </w:p>
    <w:p w:rsidR="007168B4" w:rsidRPr="0079261D" w:rsidRDefault="007168B4" w:rsidP="0079261D">
      <w:pPr>
        <w:pStyle w:val="Heading2"/>
        <w:spacing w:before="0" w:after="0"/>
        <w:jc w:val="center"/>
        <w:rPr>
          <w:rFonts w:ascii="Times New Roman" w:hAnsi="Times New Roman" w:cs="Times New Roman"/>
          <w:bCs w:val="0"/>
          <w:color w:val="000000"/>
          <w:szCs w:val="26"/>
          <w:lang w:val="uk-UA"/>
        </w:rPr>
      </w:pPr>
      <w:r w:rsidRPr="0079261D">
        <w:rPr>
          <w:rFonts w:ascii="Times New Roman" w:hAnsi="Times New Roman" w:cs="Times New Roman"/>
          <w:bCs w:val="0"/>
          <w:i w:val="0"/>
          <w:color w:val="000000"/>
          <w:szCs w:val="26"/>
          <w:lang w:val="uk-UA"/>
        </w:rPr>
        <w:t>А К Т</w:t>
      </w:r>
    </w:p>
    <w:p w:rsidR="007168B4" w:rsidRPr="0079261D" w:rsidRDefault="007168B4" w:rsidP="0079261D">
      <w:pPr>
        <w:jc w:val="center"/>
        <w:rPr>
          <w:b/>
          <w:color w:val="000000"/>
          <w:sz w:val="26"/>
          <w:szCs w:val="26"/>
          <w:lang w:val="uk-UA"/>
        </w:rPr>
      </w:pPr>
      <w:r w:rsidRPr="0079261D">
        <w:rPr>
          <w:b/>
          <w:color w:val="000000"/>
          <w:sz w:val="26"/>
          <w:szCs w:val="26"/>
          <w:lang w:val="uk-UA"/>
        </w:rPr>
        <w:t>прийому-передачі ртуті</w:t>
      </w:r>
    </w:p>
    <w:p w:rsidR="007168B4" w:rsidRPr="0079261D" w:rsidRDefault="007168B4" w:rsidP="0079261D">
      <w:pPr>
        <w:jc w:val="center"/>
        <w:rPr>
          <w:b/>
          <w:color w:val="000000"/>
          <w:szCs w:val="26"/>
          <w:lang w:val="uk-UA"/>
        </w:rPr>
      </w:pPr>
    </w:p>
    <w:p w:rsidR="007168B4" w:rsidRPr="0079261D" w:rsidRDefault="007168B4" w:rsidP="0079261D">
      <w:pPr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 xml:space="preserve">_____________________ </w:t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</w:r>
      <w:r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 xml:space="preserve">___________________________ </w:t>
      </w:r>
    </w:p>
    <w:p w:rsidR="007168B4" w:rsidRPr="0079261D" w:rsidRDefault="007168B4" w:rsidP="0079261D">
      <w:pPr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            (число, місяць, рік)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                                (назва населеного пункту) </w:t>
      </w:r>
    </w:p>
    <w:p w:rsidR="007168B4" w:rsidRPr="0079261D" w:rsidRDefault="007168B4" w:rsidP="0079261D">
      <w:pPr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 w:val="26"/>
          <w:szCs w:val="26"/>
          <w:lang w:val="uk-UA"/>
        </w:rPr>
        <w:t>Комісія в складі:</w:t>
      </w:r>
    </w:p>
    <w:p w:rsidR="007168B4" w:rsidRPr="0079261D" w:rsidRDefault="007168B4" w:rsidP="0079261D">
      <w:pPr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____________________________</w:t>
      </w:r>
      <w:r>
        <w:rPr>
          <w:bCs/>
          <w:color w:val="000000"/>
          <w:szCs w:val="36"/>
          <w:lang w:val="uk-UA"/>
        </w:rPr>
        <w:t>_________</w:t>
      </w:r>
      <w:r w:rsidRPr="0079261D">
        <w:rPr>
          <w:bCs/>
          <w:color w:val="000000"/>
          <w:szCs w:val="36"/>
          <w:lang w:val="uk-UA"/>
        </w:rPr>
        <w:t>_______</w:t>
      </w:r>
      <w:r>
        <w:rPr>
          <w:bCs/>
          <w:color w:val="000000"/>
          <w:szCs w:val="36"/>
          <w:lang w:val="uk-UA"/>
        </w:rPr>
        <w:t>_</w:t>
      </w:r>
      <w:r w:rsidRPr="0079261D">
        <w:rPr>
          <w:bCs/>
          <w:color w:val="000000"/>
          <w:szCs w:val="36"/>
          <w:lang w:val="uk-UA"/>
        </w:rPr>
        <w:t>__________________________________</w:t>
      </w:r>
    </w:p>
    <w:p w:rsidR="007168B4" w:rsidRPr="0079261D" w:rsidRDefault="007168B4" w:rsidP="0079261D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(звання, посада, прізвище, ім’я, по батькові керівника робіт) 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</w:t>
      </w:r>
      <w:r>
        <w:rPr>
          <w:bCs/>
          <w:color w:val="000000"/>
          <w:szCs w:val="36"/>
          <w:lang w:val="uk-UA"/>
        </w:rPr>
        <w:t>__________</w:t>
      </w:r>
      <w:r w:rsidRPr="0079261D">
        <w:rPr>
          <w:bCs/>
          <w:color w:val="000000"/>
          <w:szCs w:val="36"/>
          <w:lang w:val="uk-UA"/>
        </w:rPr>
        <w:t>__________________________________________</w:t>
      </w:r>
    </w:p>
    <w:p w:rsidR="007168B4" w:rsidRPr="0079261D" w:rsidRDefault="007168B4" w:rsidP="0079261D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>(посада, прізвище, ім’я, по батькові особи, якій передано ртуть)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_____________________________</w:t>
      </w:r>
      <w:r>
        <w:rPr>
          <w:bCs/>
          <w:color w:val="000000"/>
          <w:szCs w:val="36"/>
          <w:lang w:val="uk-UA"/>
        </w:rPr>
        <w:t>___________</w:t>
      </w:r>
      <w:r w:rsidRPr="0079261D">
        <w:rPr>
          <w:bCs/>
          <w:color w:val="000000"/>
          <w:szCs w:val="36"/>
          <w:lang w:val="uk-UA"/>
        </w:rPr>
        <w:t>________________________________________</w:t>
      </w:r>
    </w:p>
    <w:p w:rsidR="007168B4" w:rsidRPr="0079261D" w:rsidRDefault="007168B4" w:rsidP="0079261D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>(звання, прізвище, ім’я, по батькові старшого від Національної поліції України)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________________________________________</w:t>
      </w:r>
      <w:r>
        <w:rPr>
          <w:bCs/>
          <w:color w:val="000000"/>
          <w:szCs w:val="36"/>
          <w:lang w:val="uk-UA"/>
        </w:rPr>
        <w:t>__________</w:t>
      </w:r>
      <w:r w:rsidRPr="0079261D">
        <w:rPr>
          <w:bCs/>
          <w:color w:val="000000"/>
          <w:szCs w:val="36"/>
          <w:lang w:val="uk-UA"/>
        </w:rPr>
        <w:t>____________________________</w:t>
      </w:r>
      <w:r>
        <w:rPr>
          <w:bCs/>
          <w:color w:val="000000"/>
          <w:szCs w:val="36"/>
          <w:lang w:val="uk-UA"/>
        </w:rPr>
        <w:t>_</w:t>
      </w:r>
    </w:p>
    <w:p w:rsidR="007168B4" w:rsidRPr="0079261D" w:rsidRDefault="007168B4" w:rsidP="0079261D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>(посада, прізвище, ім’я, по батькові керівника об’єкта, на якому чи на території якого проводилися роботи)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- _______________________________________________</w:t>
      </w:r>
      <w:r>
        <w:rPr>
          <w:bCs/>
          <w:color w:val="000000"/>
          <w:szCs w:val="36"/>
          <w:lang w:val="uk-UA"/>
        </w:rPr>
        <w:t>__________</w:t>
      </w:r>
      <w:r w:rsidRPr="0079261D">
        <w:rPr>
          <w:bCs/>
          <w:color w:val="000000"/>
          <w:szCs w:val="36"/>
          <w:lang w:val="uk-UA"/>
        </w:rPr>
        <w:t>______________________</w:t>
      </w:r>
    </w:p>
    <w:p w:rsidR="007168B4" w:rsidRPr="0079261D" w:rsidRDefault="007168B4" w:rsidP="0079261D">
      <w:pPr>
        <w:jc w:val="center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інших посадових осіб, які були на місці події і були присутні під час прийому-передачі зібраної ртуті </w:t>
      </w:r>
    </w:p>
    <w:p w:rsidR="007168B4" w:rsidRPr="0079261D" w:rsidRDefault="007168B4" w:rsidP="0079261D">
      <w:pPr>
        <w:pStyle w:val="BodyText"/>
        <w:spacing w:after="0"/>
        <w:jc w:val="both"/>
        <w:rPr>
          <w:color w:val="000000"/>
          <w:szCs w:val="36"/>
        </w:rPr>
      </w:pPr>
      <w:r w:rsidRPr="0079261D">
        <w:rPr>
          <w:color w:val="000000"/>
          <w:sz w:val="26"/>
          <w:szCs w:val="26"/>
        </w:rPr>
        <w:t>склала акт в тому, що керівник робіт (начальник караулу старший зміни, оперативної групи) АРЗ СП (ДПРЗ)</w:t>
      </w:r>
      <w:r w:rsidRPr="0079261D">
        <w:rPr>
          <w:color w:val="000000"/>
          <w:szCs w:val="36"/>
        </w:rPr>
        <w:t xml:space="preserve"> __________</w:t>
      </w:r>
      <w:r>
        <w:rPr>
          <w:color w:val="000000"/>
          <w:szCs w:val="36"/>
        </w:rPr>
        <w:t>______________________________</w:t>
      </w:r>
      <w:r w:rsidRPr="0079261D">
        <w:rPr>
          <w:color w:val="000000"/>
          <w:szCs w:val="36"/>
        </w:rPr>
        <w:t>__________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ab/>
        <w:t xml:space="preserve">        </w:t>
      </w:r>
      <w:r>
        <w:rPr>
          <w:bCs/>
          <w:color w:val="000000"/>
          <w:szCs w:val="36"/>
          <w:lang w:val="uk-UA"/>
        </w:rPr>
        <w:t xml:space="preserve">            </w:t>
      </w:r>
      <w:r w:rsidRPr="0079261D">
        <w:rPr>
          <w:bCs/>
          <w:color w:val="000000"/>
          <w:szCs w:val="36"/>
          <w:lang w:val="uk-UA"/>
        </w:rPr>
        <w:t xml:space="preserve"> </w:t>
      </w:r>
      <w:r w:rsidRPr="0079261D">
        <w:rPr>
          <w:bCs/>
          <w:color w:val="000000"/>
          <w:sz w:val="18"/>
          <w:szCs w:val="36"/>
          <w:lang w:val="uk-UA"/>
        </w:rPr>
        <w:t>(номер АРЗ СП (ДПРЗ), звання, прізвище, ім’я, по батькові)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о _____ год. ____ хв. _______________ передав, а _____________</w:t>
      </w:r>
      <w:r>
        <w:rPr>
          <w:bCs/>
          <w:color w:val="000000"/>
          <w:szCs w:val="36"/>
          <w:lang w:val="uk-UA"/>
        </w:rPr>
        <w:t>_________</w:t>
      </w:r>
      <w:r w:rsidRPr="0079261D">
        <w:rPr>
          <w:bCs/>
          <w:color w:val="000000"/>
          <w:szCs w:val="36"/>
          <w:lang w:val="uk-UA"/>
        </w:rPr>
        <w:t>_______________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36"/>
          <w:lang w:val="uk-UA"/>
        </w:rPr>
      </w:pPr>
      <w:r>
        <w:rPr>
          <w:bCs/>
          <w:color w:val="000000"/>
          <w:sz w:val="18"/>
          <w:szCs w:val="36"/>
          <w:lang w:val="uk-UA"/>
        </w:rPr>
        <w:t xml:space="preserve">                                                  </w:t>
      </w:r>
      <w:r w:rsidRPr="0079261D">
        <w:rPr>
          <w:bCs/>
          <w:color w:val="000000"/>
          <w:sz w:val="18"/>
          <w:szCs w:val="36"/>
          <w:lang w:val="uk-UA"/>
        </w:rPr>
        <w:t xml:space="preserve"> (число, місяць, рік) 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_______________________________________________________</w:t>
      </w:r>
      <w:r>
        <w:rPr>
          <w:bCs/>
          <w:color w:val="000000"/>
          <w:szCs w:val="36"/>
          <w:lang w:val="uk-UA"/>
        </w:rPr>
        <w:t>__________</w:t>
      </w:r>
      <w:r w:rsidRPr="0079261D">
        <w:rPr>
          <w:bCs/>
          <w:color w:val="000000"/>
          <w:szCs w:val="36"/>
          <w:lang w:val="uk-UA"/>
        </w:rPr>
        <w:t>_______________</w:t>
      </w:r>
    </w:p>
    <w:p w:rsidR="007168B4" w:rsidRPr="0079261D" w:rsidRDefault="007168B4" w:rsidP="0079261D">
      <w:pPr>
        <w:jc w:val="center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посада, прізвище, ім’я, по батькові </w:t>
      </w:r>
    </w:p>
    <w:p w:rsidR="007168B4" w:rsidRPr="0079261D" w:rsidRDefault="007168B4" w:rsidP="0079261D">
      <w:pPr>
        <w:pStyle w:val="BodyText"/>
        <w:spacing w:after="0"/>
        <w:jc w:val="both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 xml:space="preserve">прийняв на зберігання для подальшої утилізації _____ грам ртуті, що була зібрана механічним способом черговим караулом (зміною, оперативною групою) _______________ у приміщенні (з території) __________________________________ 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(номер підрозділу)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(назва організації,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__________________________ за адресою __________________________________</w:t>
      </w:r>
    </w:p>
    <w:p w:rsidR="007168B4" w:rsidRPr="0079261D" w:rsidRDefault="007168B4" w:rsidP="0079261D">
      <w:pPr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відомча належність території тощо)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(адреса)</w:t>
      </w:r>
    </w:p>
    <w:p w:rsidR="007168B4" w:rsidRPr="0079261D" w:rsidRDefault="007168B4" w:rsidP="0079261D">
      <w:pPr>
        <w:ind w:firstLine="708"/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 xml:space="preserve">Ртуть знаходиться в скляній тарі під розчином демеркуризатора </w:t>
      </w:r>
      <w:r>
        <w:rPr>
          <w:bCs/>
          <w:color w:val="000000"/>
          <w:szCs w:val="36"/>
          <w:lang w:val="uk-UA"/>
        </w:rPr>
        <w:t>____________________________</w:t>
      </w:r>
      <w:r w:rsidRPr="0079261D">
        <w:rPr>
          <w:bCs/>
          <w:color w:val="000000"/>
          <w:szCs w:val="36"/>
          <w:lang w:val="uk-UA"/>
        </w:rPr>
        <w:t>____.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(назва демеркуризатора) 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36"/>
          <w:lang w:val="uk-UA"/>
        </w:rPr>
      </w:pPr>
    </w:p>
    <w:p w:rsidR="007168B4" w:rsidRPr="0079261D" w:rsidRDefault="007168B4" w:rsidP="0079261D">
      <w:pPr>
        <w:pStyle w:val="BodyText"/>
        <w:spacing w:after="0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>Передав _____ грам ртуті: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</w:t>
      </w:r>
      <w:r w:rsidRPr="0079261D">
        <w:rPr>
          <w:bCs/>
          <w:color w:val="000000"/>
          <w:szCs w:val="36"/>
          <w:lang w:val="uk-UA"/>
        </w:rPr>
        <w:tab/>
        <w:t xml:space="preserve">  _________________</w:t>
      </w:r>
      <w:r w:rsidRPr="0079261D">
        <w:rPr>
          <w:bCs/>
          <w:color w:val="000000"/>
          <w:szCs w:val="36"/>
          <w:lang w:val="uk-UA"/>
        </w:rPr>
        <w:tab/>
        <w:t xml:space="preserve">     _______________________ </w:t>
      </w:r>
    </w:p>
    <w:p w:rsidR="007168B4" w:rsidRPr="0079261D" w:rsidRDefault="007168B4" w:rsidP="0079261D">
      <w:pPr>
        <w:ind w:firstLine="709"/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(прізвище, ініціали) 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18"/>
          <w:lang w:val="uk-UA"/>
        </w:rPr>
      </w:pPr>
    </w:p>
    <w:p w:rsidR="007168B4" w:rsidRPr="0079261D" w:rsidRDefault="007168B4" w:rsidP="0079261D">
      <w:pPr>
        <w:pStyle w:val="BodyText"/>
        <w:spacing w:after="0"/>
        <w:rPr>
          <w:color w:val="000000"/>
          <w:sz w:val="26"/>
          <w:szCs w:val="26"/>
        </w:rPr>
      </w:pPr>
      <w:r w:rsidRPr="0079261D">
        <w:rPr>
          <w:color w:val="000000"/>
          <w:sz w:val="26"/>
          <w:szCs w:val="26"/>
        </w:rPr>
        <w:t>Прийняв _____ грам ртуті на зберігання для подальшої утилізації.</w:t>
      </w: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</w:t>
      </w:r>
      <w:r w:rsidRPr="0079261D">
        <w:rPr>
          <w:bCs/>
          <w:color w:val="000000"/>
          <w:szCs w:val="36"/>
          <w:lang w:val="uk-UA"/>
        </w:rPr>
        <w:tab/>
        <w:t xml:space="preserve">  _________________</w:t>
      </w:r>
      <w:r w:rsidRPr="0079261D">
        <w:rPr>
          <w:bCs/>
          <w:color w:val="000000"/>
          <w:szCs w:val="36"/>
          <w:lang w:val="uk-UA"/>
        </w:rPr>
        <w:tab/>
        <w:t xml:space="preserve">     _______________________ </w:t>
      </w:r>
    </w:p>
    <w:p w:rsidR="007168B4" w:rsidRPr="0079261D" w:rsidRDefault="007168B4" w:rsidP="0079261D">
      <w:pPr>
        <w:ind w:firstLine="709"/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(прізвище, ініціали) </w:t>
      </w:r>
    </w:p>
    <w:p w:rsidR="007168B4" w:rsidRPr="0079261D" w:rsidRDefault="007168B4" w:rsidP="0079261D">
      <w:pPr>
        <w:jc w:val="both"/>
        <w:rPr>
          <w:bCs/>
          <w:color w:val="000000"/>
          <w:sz w:val="26"/>
          <w:szCs w:val="26"/>
          <w:lang w:val="uk-UA"/>
        </w:rPr>
      </w:pPr>
      <w:r w:rsidRPr="0079261D">
        <w:rPr>
          <w:bCs/>
          <w:color w:val="000000"/>
          <w:sz w:val="26"/>
          <w:szCs w:val="26"/>
          <w:lang w:val="uk-UA"/>
        </w:rPr>
        <w:t>Підписи інших членів комісії та осіб, які були на місці події і були присутні під час прийому-передачі зібраної ртуті:</w:t>
      </w:r>
    </w:p>
    <w:p w:rsidR="007168B4" w:rsidRPr="0079261D" w:rsidRDefault="007168B4" w:rsidP="0079261D">
      <w:pPr>
        <w:jc w:val="both"/>
        <w:rPr>
          <w:bCs/>
          <w:color w:val="000000"/>
          <w:sz w:val="8"/>
          <w:szCs w:val="8"/>
          <w:lang w:val="uk-UA"/>
        </w:rPr>
      </w:pP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</w:t>
      </w:r>
      <w:r w:rsidRPr="0079261D">
        <w:rPr>
          <w:bCs/>
          <w:color w:val="000000"/>
          <w:szCs w:val="36"/>
          <w:lang w:val="uk-UA"/>
        </w:rPr>
        <w:tab/>
      </w:r>
      <w:r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 xml:space="preserve">  _________________</w:t>
      </w:r>
      <w:r w:rsidRPr="0079261D">
        <w:rPr>
          <w:bCs/>
          <w:color w:val="000000"/>
          <w:szCs w:val="36"/>
          <w:lang w:val="uk-UA"/>
        </w:rPr>
        <w:tab/>
        <w:t xml:space="preserve">     _______________________ </w:t>
      </w:r>
    </w:p>
    <w:p w:rsidR="007168B4" w:rsidRPr="0079261D" w:rsidRDefault="007168B4" w:rsidP="0079261D">
      <w:pPr>
        <w:ind w:firstLine="709"/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(прізвище, ініціали) 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18"/>
          <w:lang w:val="uk-UA"/>
        </w:rPr>
      </w:pP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</w:t>
      </w:r>
      <w:r w:rsidRPr="0079261D">
        <w:rPr>
          <w:bCs/>
          <w:color w:val="000000"/>
          <w:szCs w:val="36"/>
          <w:lang w:val="uk-UA"/>
        </w:rPr>
        <w:tab/>
      </w:r>
      <w:r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 xml:space="preserve">  _________________</w:t>
      </w:r>
      <w:r w:rsidRPr="0079261D">
        <w:rPr>
          <w:bCs/>
          <w:color w:val="000000"/>
          <w:szCs w:val="36"/>
          <w:lang w:val="uk-UA"/>
        </w:rPr>
        <w:tab/>
        <w:t xml:space="preserve">     _______________________ </w:t>
      </w:r>
    </w:p>
    <w:p w:rsidR="007168B4" w:rsidRPr="0079261D" w:rsidRDefault="007168B4" w:rsidP="0079261D">
      <w:pPr>
        <w:ind w:firstLine="709"/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(прізвище, ініціали) </w:t>
      </w:r>
    </w:p>
    <w:p w:rsidR="007168B4" w:rsidRPr="0079261D" w:rsidRDefault="007168B4" w:rsidP="0079261D">
      <w:pPr>
        <w:rPr>
          <w:bCs/>
          <w:color w:val="000000"/>
          <w:sz w:val="18"/>
          <w:szCs w:val="18"/>
          <w:lang w:val="uk-UA"/>
        </w:rPr>
      </w:pPr>
    </w:p>
    <w:p w:rsidR="007168B4" w:rsidRPr="0079261D" w:rsidRDefault="007168B4" w:rsidP="0079261D">
      <w:pPr>
        <w:jc w:val="both"/>
        <w:rPr>
          <w:bCs/>
          <w:color w:val="000000"/>
          <w:szCs w:val="36"/>
          <w:lang w:val="uk-UA"/>
        </w:rPr>
      </w:pPr>
      <w:r w:rsidRPr="0079261D">
        <w:rPr>
          <w:bCs/>
          <w:color w:val="000000"/>
          <w:szCs w:val="36"/>
          <w:lang w:val="uk-UA"/>
        </w:rPr>
        <w:t>____________________</w:t>
      </w:r>
      <w:r w:rsidRPr="0079261D">
        <w:rPr>
          <w:bCs/>
          <w:color w:val="000000"/>
          <w:szCs w:val="36"/>
          <w:lang w:val="uk-UA"/>
        </w:rPr>
        <w:tab/>
      </w:r>
      <w:r>
        <w:rPr>
          <w:bCs/>
          <w:color w:val="000000"/>
          <w:szCs w:val="36"/>
          <w:lang w:val="uk-UA"/>
        </w:rPr>
        <w:tab/>
      </w:r>
      <w:r w:rsidRPr="0079261D">
        <w:rPr>
          <w:bCs/>
          <w:color w:val="000000"/>
          <w:szCs w:val="36"/>
          <w:lang w:val="uk-UA"/>
        </w:rPr>
        <w:t xml:space="preserve">  _________________</w:t>
      </w:r>
      <w:r w:rsidRPr="0079261D">
        <w:rPr>
          <w:bCs/>
          <w:color w:val="000000"/>
          <w:szCs w:val="36"/>
          <w:lang w:val="uk-UA"/>
        </w:rPr>
        <w:tab/>
        <w:t xml:space="preserve">     _______________________ </w:t>
      </w:r>
    </w:p>
    <w:p w:rsidR="007168B4" w:rsidRPr="0079261D" w:rsidRDefault="007168B4" w:rsidP="0079261D">
      <w:pPr>
        <w:ind w:firstLine="709"/>
        <w:jc w:val="both"/>
        <w:rPr>
          <w:bCs/>
          <w:color w:val="000000"/>
          <w:sz w:val="18"/>
          <w:szCs w:val="36"/>
          <w:lang w:val="uk-UA"/>
        </w:rPr>
      </w:pPr>
      <w:r w:rsidRPr="0079261D">
        <w:rPr>
          <w:bCs/>
          <w:color w:val="000000"/>
          <w:sz w:val="18"/>
          <w:szCs w:val="36"/>
          <w:lang w:val="uk-UA"/>
        </w:rPr>
        <w:t xml:space="preserve"> (посада, звання)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(підпис) </w:t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</w:r>
      <w:r w:rsidRPr="0079261D">
        <w:rPr>
          <w:bCs/>
          <w:color w:val="000000"/>
          <w:sz w:val="18"/>
          <w:szCs w:val="36"/>
          <w:lang w:val="uk-UA"/>
        </w:rPr>
        <w:tab/>
        <w:t xml:space="preserve"> (прізвище, ініціали) </w:t>
      </w:r>
    </w:p>
    <w:p w:rsidR="007168B4" w:rsidRPr="0079261D" w:rsidRDefault="007168B4" w:rsidP="0079261D">
      <w:pPr>
        <w:jc w:val="both"/>
        <w:rPr>
          <w:bCs/>
          <w:color w:val="000000"/>
          <w:sz w:val="18"/>
          <w:szCs w:val="36"/>
          <w:lang w:val="uk-UA"/>
        </w:rPr>
      </w:pPr>
    </w:p>
    <w:p w:rsidR="007168B4" w:rsidRPr="0079261D" w:rsidRDefault="007168B4" w:rsidP="0079261D">
      <w:pPr>
        <w:pStyle w:val="BodyText"/>
        <w:spacing w:after="0"/>
        <w:rPr>
          <w:color w:val="000000"/>
          <w:sz w:val="20"/>
          <w:szCs w:val="20"/>
        </w:rPr>
      </w:pPr>
      <w:r w:rsidRPr="0079261D">
        <w:rPr>
          <w:color w:val="000000"/>
          <w:sz w:val="20"/>
          <w:szCs w:val="20"/>
        </w:rPr>
        <w:t>Примітка:</w:t>
      </w:r>
    </w:p>
    <w:p w:rsidR="007168B4" w:rsidRPr="0079261D" w:rsidRDefault="007168B4" w:rsidP="0079261D">
      <w:pPr>
        <w:ind w:firstLine="360"/>
        <w:jc w:val="both"/>
        <w:rPr>
          <w:bCs/>
          <w:color w:val="000000"/>
          <w:sz w:val="20"/>
          <w:lang w:val="uk-UA"/>
        </w:rPr>
      </w:pPr>
      <w:r w:rsidRPr="0079261D">
        <w:rPr>
          <w:bCs/>
          <w:color w:val="000000"/>
          <w:sz w:val="20"/>
          <w:lang w:val="uk-UA"/>
        </w:rPr>
        <w:t>1. Після повернення в пункт постійної дислокації акт реєструється і зберігається у встановленому порядку.</w:t>
      </w:r>
    </w:p>
    <w:p w:rsidR="007168B4" w:rsidRPr="0079261D" w:rsidRDefault="007168B4" w:rsidP="0079261D">
      <w:pPr>
        <w:ind w:firstLine="360"/>
        <w:jc w:val="both"/>
        <w:rPr>
          <w:bCs/>
          <w:color w:val="000000"/>
          <w:sz w:val="20"/>
          <w:lang w:val="uk-UA"/>
        </w:rPr>
      </w:pPr>
      <w:r w:rsidRPr="0079261D">
        <w:rPr>
          <w:bCs/>
          <w:color w:val="000000"/>
          <w:sz w:val="20"/>
          <w:lang w:val="uk-UA"/>
        </w:rPr>
        <w:t>2. Акт виконується у 2-х примірниках – для сторони, що передає ртуть і сторони, що її приймає. За необхідності він надається іншим членам комісії.</w:t>
      </w:r>
    </w:p>
    <w:sectPr w:rsidR="007168B4" w:rsidRPr="0079261D" w:rsidSect="0079261D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63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D25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EC91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B88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4A9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146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A47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D2E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7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04B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B2699"/>
    <w:multiLevelType w:val="hybridMultilevel"/>
    <w:tmpl w:val="ED6272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3903D9"/>
    <w:multiLevelType w:val="hybridMultilevel"/>
    <w:tmpl w:val="A9AA5734"/>
    <w:lvl w:ilvl="0" w:tplc="DF927A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6B581E"/>
    <w:multiLevelType w:val="hybridMultilevel"/>
    <w:tmpl w:val="5508972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C46F0"/>
    <w:multiLevelType w:val="hybridMultilevel"/>
    <w:tmpl w:val="6148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9D7930"/>
    <w:multiLevelType w:val="hybridMultilevel"/>
    <w:tmpl w:val="3AD0BAB2"/>
    <w:lvl w:ilvl="0" w:tplc="AD0AF6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0846BE2"/>
    <w:multiLevelType w:val="hybridMultilevel"/>
    <w:tmpl w:val="C422FD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BFE"/>
    <w:rsid w:val="00000A2D"/>
    <w:rsid w:val="000068EA"/>
    <w:rsid w:val="0002020D"/>
    <w:rsid w:val="000471D8"/>
    <w:rsid w:val="0006090E"/>
    <w:rsid w:val="00073EAF"/>
    <w:rsid w:val="000A0141"/>
    <w:rsid w:val="000A7785"/>
    <w:rsid w:val="000D1DF5"/>
    <w:rsid w:val="000D436C"/>
    <w:rsid w:val="0012071D"/>
    <w:rsid w:val="00121B5B"/>
    <w:rsid w:val="00160255"/>
    <w:rsid w:val="00174359"/>
    <w:rsid w:val="0018678B"/>
    <w:rsid w:val="001B1E6D"/>
    <w:rsid w:val="001B5148"/>
    <w:rsid w:val="001F39E4"/>
    <w:rsid w:val="00234625"/>
    <w:rsid w:val="00295C7C"/>
    <w:rsid w:val="002A44C4"/>
    <w:rsid w:val="002D17FB"/>
    <w:rsid w:val="002E677C"/>
    <w:rsid w:val="00312C1E"/>
    <w:rsid w:val="00317B08"/>
    <w:rsid w:val="003508DA"/>
    <w:rsid w:val="003513E9"/>
    <w:rsid w:val="00373F74"/>
    <w:rsid w:val="0038104A"/>
    <w:rsid w:val="00381768"/>
    <w:rsid w:val="003838CB"/>
    <w:rsid w:val="00383FF0"/>
    <w:rsid w:val="003930A7"/>
    <w:rsid w:val="003A098E"/>
    <w:rsid w:val="003D24E9"/>
    <w:rsid w:val="003E3EBA"/>
    <w:rsid w:val="003E419F"/>
    <w:rsid w:val="00404D9C"/>
    <w:rsid w:val="00421B49"/>
    <w:rsid w:val="00481823"/>
    <w:rsid w:val="004917B1"/>
    <w:rsid w:val="004A009C"/>
    <w:rsid w:val="004A77A7"/>
    <w:rsid w:val="004B27A4"/>
    <w:rsid w:val="00531822"/>
    <w:rsid w:val="00553388"/>
    <w:rsid w:val="005630AD"/>
    <w:rsid w:val="005644EF"/>
    <w:rsid w:val="00564A7A"/>
    <w:rsid w:val="0057670F"/>
    <w:rsid w:val="005E0E05"/>
    <w:rsid w:val="00651EA4"/>
    <w:rsid w:val="006615DE"/>
    <w:rsid w:val="0067072E"/>
    <w:rsid w:val="00677A8B"/>
    <w:rsid w:val="00681E16"/>
    <w:rsid w:val="0068521E"/>
    <w:rsid w:val="006A45C7"/>
    <w:rsid w:val="006B287B"/>
    <w:rsid w:val="006D064B"/>
    <w:rsid w:val="007168B4"/>
    <w:rsid w:val="007339FE"/>
    <w:rsid w:val="0079261D"/>
    <w:rsid w:val="007953C7"/>
    <w:rsid w:val="007B35BE"/>
    <w:rsid w:val="007C3B54"/>
    <w:rsid w:val="007E4086"/>
    <w:rsid w:val="00810951"/>
    <w:rsid w:val="00821FC7"/>
    <w:rsid w:val="00842D41"/>
    <w:rsid w:val="00864BD9"/>
    <w:rsid w:val="00885659"/>
    <w:rsid w:val="008952EC"/>
    <w:rsid w:val="008D2C96"/>
    <w:rsid w:val="008E452D"/>
    <w:rsid w:val="009232F3"/>
    <w:rsid w:val="00941C7A"/>
    <w:rsid w:val="00976E21"/>
    <w:rsid w:val="00977C75"/>
    <w:rsid w:val="009B3FC9"/>
    <w:rsid w:val="009C5EA0"/>
    <w:rsid w:val="009D77CD"/>
    <w:rsid w:val="009D7B96"/>
    <w:rsid w:val="00A009E0"/>
    <w:rsid w:val="00A80868"/>
    <w:rsid w:val="00AC652F"/>
    <w:rsid w:val="00AD5E12"/>
    <w:rsid w:val="00AF7039"/>
    <w:rsid w:val="00B27B09"/>
    <w:rsid w:val="00B33D10"/>
    <w:rsid w:val="00B41FAF"/>
    <w:rsid w:val="00B46779"/>
    <w:rsid w:val="00B46854"/>
    <w:rsid w:val="00BA7BFF"/>
    <w:rsid w:val="00BB1A0E"/>
    <w:rsid w:val="00BE2D11"/>
    <w:rsid w:val="00BE540C"/>
    <w:rsid w:val="00C0424E"/>
    <w:rsid w:val="00C139EF"/>
    <w:rsid w:val="00C41BFE"/>
    <w:rsid w:val="00C67A90"/>
    <w:rsid w:val="00C725A2"/>
    <w:rsid w:val="00CD3E35"/>
    <w:rsid w:val="00D178C1"/>
    <w:rsid w:val="00D4383F"/>
    <w:rsid w:val="00D74993"/>
    <w:rsid w:val="00DA7B89"/>
    <w:rsid w:val="00DB4557"/>
    <w:rsid w:val="00DC1D9A"/>
    <w:rsid w:val="00DE0CF3"/>
    <w:rsid w:val="00DE4399"/>
    <w:rsid w:val="00DE68ED"/>
    <w:rsid w:val="00E218CF"/>
    <w:rsid w:val="00E325FB"/>
    <w:rsid w:val="00E82155"/>
    <w:rsid w:val="00E95C8A"/>
    <w:rsid w:val="00EA52B3"/>
    <w:rsid w:val="00EA73FA"/>
    <w:rsid w:val="00ED7DC5"/>
    <w:rsid w:val="00FB3A53"/>
    <w:rsid w:val="00FC09F7"/>
    <w:rsid w:val="00FD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41B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rvts15">
    <w:name w:val="rvts15"/>
    <w:basedOn w:val="DefaultParagraphFont"/>
    <w:uiPriority w:val="99"/>
    <w:rsid w:val="00C41BFE"/>
    <w:rPr>
      <w:rFonts w:cs="Times New Roman"/>
    </w:rPr>
  </w:style>
  <w:style w:type="paragraph" w:styleId="NormalWeb">
    <w:name w:val="Normal (Web)"/>
    <w:basedOn w:val="Normal"/>
    <w:uiPriority w:val="99"/>
    <w:rsid w:val="00C41BF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C41BFE"/>
    <w:pPr>
      <w:spacing w:after="120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1BFE"/>
    <w:rPr>
      <w:rFonts w:ascii="Times New Roman" w:hAnsi="Times New Roman" w:cs="Times New Roman"/>
      <w:sz w:val="28"/>
      <w:szCs w:val="28"/>
      <w:lang w:val="uk-UA" w:eastAsia="ru-RU"/>
    </w:rPr>
  </w:style>
  <w:style w:type="paragraph" w:styleId="ListParagraph">
    <w:name w:val="List Paragraph"/>
    <w:basedOn w:val="Normal"/>
    <w:uiPriority w:val="99"/>
    <w:qFormat/>
    <w:rsid w:val="00C41BFE"/>
    <w:pPr>
      <w:ind w:left="720"/>
      <w:contextualSpacing/>
    </w:pPr>
    <w:rPr>
      <w:sz w:val="28"/>
      <w:szCs w:val="28"/>
      <w:lang w:val="uk-UA"/>
    </w:rPr>
  </w:style>
  <w:style w:type="character" w:styleId="Strong">
    <w:name w:val="Strong"/>
    <w:basedOn w:val="DefaultParagraphFont"/>
    <w:uiPriority w:val="99"/>
    <w:qFormat/>
    <w:rsid w:val="00C41BFE"/>
    <w:rPr>
      <w:rFonts w:cs="Times New Roman"/>
      <w:b/>
      <w:bCs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C41BFE"/>
    <w:rPr>
      <w:rFonts w:cs="Times New Roman"/>
      <w:b/>
      <w:bCs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41BFE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rvps7">
    <w:name w:val="rvps7"/>
    <w:basedOn w:val="Normal"/>
    <w:uiPriority w:val="99"/>
    <w:rsid w:val="00C41BFE"/>
    <w:pPr>
      <w:spacing w:before="100" w:beforeAutospacing="1" w:after="100" w:afterAutospacing="1"/>
    </w:pPr>
  </w:style>
  <w:style w:type="paragraph" w:customStyle="1" w:styleId="rvps2">
    <w:name w:val="rvps2"/>
    <w:basedOn w:val="Normal"/>
    <w:uiPriority w:val="99"/>
    <w:rsid w:val="00C41BFE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C41B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uiPriority w:val="99"/>
    <w:qFormat/>
    <w:locked/>
    <w:rsid w:val="00A80868"/>
    <w:pPr>
      <w:jc w:val="center"/>
    </w:pPr>
    <w:rPr>
      <w:rFonts w:eastAsia="Calibri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D1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C1E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7</Pages>
  <Words>2448</Words>
  <Characters>13959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Таня</cp:lastModifiedBy>
  <cp:revision>16</cp:revision>
  <cp:lastPrinted>2019-02-04T11:52:00Z</cp:lastPrinted>
  <dcterms:created xsi:type="dcterms:W3CDTF">2019-01-10T09:49:00Z</dcterms:created>
  <dcterms:modified xsi:type="dcterms:W3CDTF">2019-02-08T07:52:00Z</dcterms:modified>
</cp:coreProperties>
</file>